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3F250" w14:textId="1802C679" w:rsidR="001632D0" w:rsidRPr="001632D0" w:rsidRDefault="001632D0">
      <w:pPr>
        <w:rPr>
          <w:sz w:val="6"/>
          <w:szCs w:val="8"/>
        </w:rPr>
      </w:pPr>
    </w:p>
    <w:tbl>
      <w:tblPr>
        <w:tblStyle w:val="PlainTable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Business card layout for 10 cards per page"/>
      </w:tblPr>
      <w:tblGrid>
        <w:gridCol w:w="5035"/>
        <w:gridCol w:w="5035"/>
      </w:tblGrid>
      <w:tr w:rsidR="00503357" w:rsidRPr="00153B2B" w14:paraId="1BEA4DEB" w14:textId="77777777" w:rsidTr="00130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736"/>
        </w:trPr>
        <w:tc>
          <w:tcPr>
            <w:tcW w:w="5040" w:type="dxa"/>
            <w:tcMar>
              <w:left w:w="144" w:type="dxa"/>
              <w:right w:w="432" w:type="dxa"/>
            </w:tcMar>
            <w:vAlign w:val="center"/>
          </w:tcPr>
          <w:p w14:paraId="0BA16EFA" w14:textId="60D160F9" w:rsidR="00503357" w:rsidRPr="005430B2" w:rsidRDefault="001300A9" w:rsidP="001300A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B820C51" wp14:editId="6C2904AA">
                  <wp:extent cx="2831465" cy="1617980"/>
                  <wp:effectExtent l="0" t="0" r="635" b="0"/>
                  <wp:docPr id="5450272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027235" name="Picture 54502723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465" cy="161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tcMar>
              <w:left w:w="144" w:type="dxa"/>
              <w:right w:w="432" w:type="dxa"/>
            </w:tcMar>
            <w:vAlign w:val="center"/>
          </w:tcPr>
          <w:p w14:paraId="1C664ED0" w14:textId="6D753AF7" w:rsidR="00503357" w:rsidRPr="00153B2B" w:rsidRDefault="001300A9" w:rsidP="00BD1CB9">
            <w:r>
              <w:rPr>
                <w:noProof/>
                <w:sz w:val="20"/>
                <w:szCs w:val="20"/>
              </w:rPr>
              <w:drawing>
                <wp:inline distT="0" distB="0" distL="0" distR="0" wp14:anchorId="4564182E" wp14:editId="2CD46B66">
                  <wp:extent cx="2831465" cy="1617980"/>
                  <wp:effectExtent l="0" t="0" r="635" b="0"/>
                  <wp:docPr id="596887894" name="Picture 596887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027235" name="Picture 54502723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465" cy="161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357" w:rsidRPr="00B01B20" w14:paraId="0A6738F4" w14:textId="77777777" w:rsidTr="001300A9">
        <w:trPr>
          <w:trHeight w:hRule="exact" w:val="2736"/>
        </w:trPr>
        <w:tc>
          <w:tcPr>
            <w:tcW w:w="5040" w:type="dxa"/>
            <w:tcMar>
              <w:left w:w="144" w:type="dxa"/>
              <w:right w:w="432" w:type="dxa"/>
            </w:tcMar>
            <w:vAlign w:val="center"/>
          </w:tcPr>
          <w:p w14:paraId="28F35866" w14:textId="514A6784" w:rsidR="00503357" w:rsidRPr="00153B2B" w:rsidRDefault="001300A9" w:rsidP="00BD1CB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E720F7E" wp14:editId="26412926">
                  <wp:extent cx="2831465" cy="1617980"/>
                  <wp:effectExtent l="0" t="0" r="635" b="0"/>
                  <wp:docPr id="1044862062" name="Picture 1044862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027235" name="Picture 54502723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465" cy="161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tcMar>
              <w:left w:w="144" w:type="dxa"/>
              <w:right w:w="432" w:type="dxa"/>
            </w:tcMar>
            <w:vAlign w:val="center"/>
          </w:tcPr>
          <w:p w14:paraId="7EC298A7" w14:textId="60738A78" w:rsidR="00503357" w:rsidRPr="00153B2B" w:rsidRDefault="001300A9" w:rsidP="00BD1CB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B941926" wp14:editId="0E59CE04">
                  <wp:extent cx="2831465" cy="1617980"/>
                  <wp:effectExtent l="0" t="0" r="635" b="0"/>
                  <wp:docPr id="1875483612" name="Picture 1875483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027235" name="Picture 54502723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465" cy="161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357" w:rsidRPr="00153B2B" w14:paraId="348AAB80" w14:textId="77777777" w:rsidTr="001300A9">
        <w:trPr>
          <w:trHeight w:hRule="exact" w:val="2736"/>
        </w:trPr>
        <w:tc>
          <w:tcPr>
            <w:tcW w:w="5040" w:type="dxa"/>
            <w:tcMar>
              <w:left w:w="144" w:type="dxa"/>
              <w:right w:w="432" w:type="dxa"/>
            </w:tcMar>
            <w:vAlign w:val="center"/>
          </w:tcPr>
          <w:p w14:paraId="4FE47048" w14:textId="55A3E7B3" w:rsidR="00503357" w:rsidRPr="00153B2B" w:rsidRDefault="001300A9" w:rsidP="00BD1CB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BFC8ECE" wp14:editId="05905D59">
                  <wp:extent cx="2831465" cy="1617980"/>
                  <wp:effectExtent l="0" t="0" r="635" b="0"/>
                  <wp:docPr id="2049035334" name="Picture 2049035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027235" name="Picture 54502723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465" cy="161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tcMar>
              <w:left w:w="144" w:type="dxa"/>
              <w:right w:w="432" w:type="dxa"/>
            </w:tcMar>
            <w:vAlign w:val="center"/>
          </w:tcPr>
          <w:p w14:paraId="51DD5ECC" w14:textId="377ACC0A" w:rsidR="00503357" w:rsidRPr="00153B2B" w:rsidRDefault="001300A9" w:rsidP="00BD1CB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CF26A61" wp14:editId="6AF9A087">
                  <wp:extent cx="2831465" cy="1617980"/>
                  <wp:effectExtent l="0" t="0" r="635" b="0"/>
                  <wp:docPr id="436517103" name="Picture 436517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027235" name="Picture 54502723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465" cy="161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357" w:rsidRPr="00153B2B" w14:paraId="12F4D5BA" w14:textId="77777777" w:rsidTr="001300A9">
        <w:trPr>
          <w:trHeight w:hRule="exact" w:val="2736"/>
        </w:trPr>
        <w:tc>
          <w:tcPr>
            <w:tcW w:w="5040" w:type="dxa"/>
            <w:tcMar>
              <w:left w:w="144" w:type="dxa"/>
              <w:right w:w="432" w:type="dxa"/>
            </w:tcMar>
            <w:vAlign w:val="center"/>
          </w:tcPr>
          <w:p w14:paraId="7F4E8159" w14:textId="036E3FE1" w:rsidR="00503357" w:rsidRPr="00153B2B" w:rsidRDefault="001300A9" w:rsidP="00BD1CB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7955795" wp14:editId="3B23E449">
                  <wp:extent cx="2831465" cy="1617980"/>
                  <wp:effectExtent l="0" t="0" r="635" b="0"/>
                  <wp:docPr id="1973293828" name="Picture 1973293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027235" name="Picture 54502723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465" cy="161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tcMar>
              <w:left w:w="144" w:type="dxa"/>
              <w:right w:w="432" w:type="dxa"/>
            </w:tcMar>
            <w:vAlign w:val="center"/>
          </w:tcPr>
          <w:p w14:paraId="084D2799" w14:textId="303E7A0A" w:rsidR="00503357" w:rsidRPr="00153B2B" w:rsidRDefault="001300A9" w:rsidP="00BD1CB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7DC9EBB" wp14:editId="32DF49ED">
                  <wp:extent cx="2831465" cy="1617980"/>
                  <wp:effectExtent l="0" t="0" r="635" b="0"/>
                  <wp:docPr id="1588080402" name="Picture 1588080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027235" name="Picture 54502723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465" cy="161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357" w:rsidRPr="00153B2B" w14:paraId="558A59F6" w14:textId="77777777" w:rsidTr="001300A9">
        <w:trPr>
          <w:trHeight w:hRule="exact" w:val="2736"/>
        </w:trPr>
        <w:tc>
          <w:tcPr>
            <w:tcW w:w="5040" w:type="dxa"/>
            <w:tcMar>
              <w:left w:w="144" w:type="dxa"/>
              <w:right w:w="432" w:type="dxa"/>
            </w:tcMar>
            <w:vAlign w:val="center"/>
          </w:tcPr>
          <w:p w14:paraId="75FA1793" w14:textId="0FC2CB00" w:rsidR="00503357" w:rsidRPr="00153B2B" w:rsidRDefault="001300A9" w:rsidP="00BD1CB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EF2856F" wp14:editId="0E4CC99D">
                  <wp:extent cx="2831465" cy="1617980"/>
                  <wp:effectExtent l="0" t="0" r="635" b="0"/>
                  <wp:docPr id="992781588" name="Picture 992781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027235" name="Picture 54502723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465" cy="161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tcMar>
              <w:left w:w="144" w:type="dxa"/>
              <w:right w:w="432" w:type="dxa"/>
            </w:tcMar>
            <w:vAlign w:val="center"/>
          </w:tcPr>
          <w:p w14:paraId="3ED6E7E0" w14:textId="64B9850D" w:rsidR="00503357" w:rsidRPr="00153B2B" w:rsidRDefault="001300A9" w:rsidP="00BD1CB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BA4BB1E" wp14:editId="29F3F00C">
                  <wp:extent cx="2831465" cy="1617980"/>
                  <wp:effectExtent l="0" t="0" r="635" b="0"/>
                  <wp:docPr id="1040950269" name="Picture 1040950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027235" name="Picture 54502723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465" cy="161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07246" w:rsidRPr="00395515"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3C322654" wp14:editId="13BCEEA4">
                      <wp:simplePos x="0" y="0"/>
                      <wp:positionH relativeFrom="column">
                        <wp:posOffset>-3978275</wp:posOffset>
                      </wp:positionH>
                      <wp:positionV relativeFrom="paragraph">
                        <wp:posOffset>-7998460</wp:posOffset>
                      </wp:positionV>
                      <wp:extent cx="7772400" cy="10058400"/>
                      <wp:effectExtent l="0" t="0" r="0" b="0"/>
                      <wp:wrapNone/>
                      <wp:docPr id="4" name="Group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72400" cy="10058400"/>
                                <a:chOff x="0" y="0"/>
                                <a:chExt cx="7772400" cy="10058400"/>
                              </a:xfrm>
                              <a:solidFill>
                                <a:srgbClr val="0070C0">
                                  <a:alpha val="48000"/>
                                </a:srgbClr>
                              </a:solidFill>
                            </wpg:grpSpPr>
                            <wps:wsp>
                              <wps:cNvPr id="1" name="Rectangle 1"/>
                              <wps:cNvSpPr/>
                              <wps:spPr>
                                <a:xfrm>
                                  <a:off x="0" y="0"/>
                                  <a:ext cx="7772400" cy="10058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6" name="Group 26"/>
                              <wpg:cNvGrpSpPr/>
                              <wpg:grpSpPr>
                                <a:xfrm>
                                  <a:off x="685800" y="457200"/>
                                  <a:ext cx="6398430" cy="9125048"/>
                                  <a:chOff x="0" y="0"/>
                                  <a:chExt cx="6398430" cy="9125048"/>
                                </a:xfrm>
                                <a:grpFill/>
                              </wpg:grpSpPr>
                              <pic:pic xmlns:pic="http://schemas.openxmlformats.org/drawingml/2006/picture">
                                <pic:nvPicPr>
                                  <pic:cNvPr id="2" name="Graphic 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>
                                    <a:duotone>
                                      <a:schemeClr val="bg2">
                                        <a:shade val="45000"/>
                                        <a:satMod val="135000"/>
                                      </a:schemeClr>
                                      <a:prstClr val="white"/>
                                    </a:duoton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3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83255" cy="18192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3" name="Graphic 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>
                                    <a:duotone>
                                      <a:schemeClr val="bg2">
                                        <a:shade val="45000"/>
                                        <a:satMod val="135000"/>
                                      </a:schemeClr>
                                      <a:prstClr val="white"/>
                                    </a:duoton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3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214540" y="0"/>
                                    <a:ext cx="3183890" cy="18192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" name="Graphic 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>
                                    <a:duotone>
                                      <a:schemeClr val="bg2">
                                        <a:shade val="45000"/>
                                        <a:satMod val="135000"/>
                                      </a:schemeClr>
                                      <a:prstClr val="white"/>
                                    </a:duoton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3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9427" y="1828801"/>
                                    <a:ext cx="3183255" cy="18192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" name="Graphic 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>
                                    <a:duotone>
                                      <a:schemeClr val="bg2">
                                        <a:shade val="45000"/>
                                        <a:satMod val="135000"/>
                                      </a:schemeClr>
                                      <a:prstClr val="white"/>
                                    </a:duoton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3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195686" y="1828801"/>
                                    <a:ext cx="3183890" cy="18192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2" name="Graphic 1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>
                                    <a:duotone>
                                      <a:schemeClr val="bg2">
                                        <a:shade val="45000"/>
                                        <a:satMod val="135000"/>
                                      </a:schemeClr>
                                      <a:prstClr val="white"/>
                                    </a:duoton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3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9427" y="3657600"/>
                                    <a:ext cx="3183255" cy="18192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3" name="Graphic 1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>
                                    <a:duotone>
                                      <a:schemeClr val="bg2">
                                        <a:shade val="45000"/>
                                        <a:satMod val="135000"/>
                                      </a:schemeClr>
                                      <a:prstClr val="white"/>
                                    </a:duoton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3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205113" y="3657600"/>
                                    <a:ext cx="3183890" cy="18192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4" name="Graphic 1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>
                                    <a:duotone>
                                      <a:schemeClr val="bg2">
                                        <a:shade val="45000"/>
                                        <a:satMod val="135000"/>
                                      </a:schemeClr>
                                      <a:prstClr val="white"/>
                                    </a:duoton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3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9427" y="5486399"/>
                                    <a:ext cx="3183255" cy="18192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5" name="Graphic 1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>
                                    <a:duotone>
                                      <a:schemeClr val="bg2">
                                        <a:shade val="45000"/>
                                        <a:satMod val="135000"/>
                                      </a:schemeClr>
                                      <a:prstClr val="white"/>
                                    </a:duoton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3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205113" y="5486399"/>
                                    <a:ext cx="3183890" cy="18192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8" name="Graphic 1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>
                                    <a:duotone>
                                      <a:schemeClr val="bg2">
                                        <a:shade val="45000"/>
                                        <a:satMod val="135000"/>
                                      </a:schemeClr>
                                      <a:prstClr val="white"/>
                                    </a:duoton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3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9427" y="7305773"/>
                                    <a:ext cx="3183255" cy="18192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5" name="Graphic 2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>
                                    <a:duotone>
                                      <a:schemeClr val="bg2">
                                        <a:shade val="45000"/>
                                        <a:satMod val="135000"/>
                                      </a:schemeClr>
                                      <a:prstClr val="white"/>
                                    </a:duoton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3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205113" y="7305773"/>
                                    <a:ext cx="3183890" cy="18192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9ED21F" id="Group 4" o:spid="_x0000_s1026" alt="&quot;&quot;" style="position:absolute;margin-left:-313.25pt;margin-top:-629.8pt;width:612pt;height:11in;z-index:-251657216" coordsize="77724,100584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">
                      <v:rect id="Rectangle 1" o:spid="_x0000_s1027" style="position:absolute;width:77724;height:10058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" filled="f" stroked="f" strokeweight="1pt"/>
                      <v:group id="Group 26" o:spid="_x0000_s1028" style="position:absolute;left:6858;top:4572;width:63984;height:91250" coordsize="63984,912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Fx7HyAAAAOA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sYzeB0KZ0CungAAAP//AwBQSwECLQAUAAYACAAAACEA2+H2y+4AAACFAQAAEwAAAAAA&#13;&#10;AAAAAAAAAAAAAAAAW0NvbnRlbnRfVHlwZXNdLnhtbFBLAQItABQABgAIAAAAIQBa9CxbvwAAABUB&#13;&#10;AAALAAAAAAAAAAAAAAAAAB8BAABfcmVscy8ucmVsc1BLAQItABQABgAIAAAAIQBGFx7HyAAAAOAA&#13;&#10;AAAPAAAAAAAAAAAAAAAAAAcCAABkcnMvZG93bnJldi54bWxQSwUGAAAAAAMAAwC3AAAA/AIAAAAA&#13;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Graphic 2" o:spid="_x0000_s1029" type="#_x0000_t75" style="position:absolute;width:31832;height:181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">
                          <v:imagedata r:id="rId14" o:title="" recolortarget="#696565 [1454]"/>
                        </v:shape>
                        <v:shape id="Graphic 3" o:spid="_x0000_s1030" type="#_x0000_t75" style="position:absolute;left:32145;width:31839;height:181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">
                          <v:imagedata r:id="rId14" o:title="" recolortarget="#696565 [1454]"/>
                        </v:shape>
                        <v:shape id="Graphic 6" o:spid="_x0000_s1031" type="#_x0000_t75" style="position:absolute;left:94;top:18288;width:31832;height:181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">
                          <v:imagedata r:id="rId14" o:title="" recolortarget="#696565 [1454]"/>
                        </v:shape>
                        <v:shape id="Graphic 7" o:spid="_x0000_s1032" type="#_x0000_t75" style="position:absolute;left:31956;top:18288;width:31839;height:181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">
                          <v:imagedata r:id="rId14" o:title="" recolortarget="#696565 [1454]"/>
                        </v:shape>
                        <v:shape id="Graphic 12" o:spid="_x0000_s1033" type="#_x0000_t75" style="position:absolute;left:94;top:36576;width:31832;height:181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">
                          <v:imagedata r:id="rId14" o:title="" recolortarget="#696565 [1454]"/>
                        </v:shape>
                        <v:shape id="Graphic 13" o:spid="_x0000_s1034" type="#_x0000_t75" style="position:absolute;left:32051;top:36576;width:31839;height:181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">
                          <v:imagedata r:id="rId14" o:title="" recolortarget="#696565 [1454]"/>
                        </v:shape>
                        <v:shape id="Graphic 14" o:spid="_x0000_s1035" type="#_x0000_t75" style="position:absolute;left:94;top:54863;width:31832;height:181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">
                          <v:imagedata r:id="rId14" o:title="" recolortarget="#696565 [1454]"/>
                        </v:shape>
                        <v:shape id="Graphic 15" o:spid="_x0000_s1036" type="#_x0000_t75" style="position:absolute;left:32051;top:54863;width:31839;height:181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">
                          <v:imagedata r:id="rId14" o:title="" recolortarget="#696565 [1454]"/>
                        </v:shape>
                        <v:shape id="Graphic 18" o:spid="_x0000_s1037" type="#_x0000_t75" style="position:absolute;left:94;top:73057;width:31832;height:181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">
                          <v:imagedata r:id="rId14" o:title="" recolortarget="#696565 [1454]"/>
                        </v:shape>
                        <v:shape id="Graphic 25" o:spid="_x0000_s1038" type="#_x0000_t75" style="position:absolute;left:32051;top:73057;width:31839;height:181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">
                          <v:imagedata r:id="rId14" o:title="" recolortarget="#696565 [1454]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37AA0730" w14:textId="77777777" w:rsidR="00333B97" w:rsidRPr="00B01B20" w:rsidRDefault="005E43BB" w:rsidP="00F17D1F">
      <w:r>
        <w:rPr>
          <w:noProof/>
        </w:rPr>
        <w:softHyphen/>
      </w:r>
      <w:r w:rsidR="005042CC">
        <w:rPr>
          <w:noProof/>
        </w:rPr>
        <w:softHyphen/>
      </w:r>
      <w:r w:rsidR="005042CC">
        <w:rPr>
          <w:noProof/>
        </w:rPr>
        <w:softHyphen/>
      </w:r>
      <w:r w:rsidR="005042CC">
        <w:rPr>
          <w:noProof/>
        </w:rPr>
        <w:softHyphen/>
      </w:r>
      <w:r w:rsidR="005042CC">
        <w:rPr>
          <w:noProof/>
        </w:rPr>
        <w:softHyphen/>
      </w:r>
    </w:p>
    <w:sectPr w:rsidR="00333B97" w:rsidRPr="00B01B20" w:rsidSect="00154E2D">
      <w:pgSz w:w="12240" w:h="15840"/>
      <w:pgMar w:top="720" w:right="1080" w:bottom="432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3FC1D" w14:textId="77777777" w:rsidR="0061291C" w:rsidRDefault="0061291C" w:rsidP="00F17D1F">
      <w:r>
        <w:separator/>
      </w:r>
    </w:p>
  </w:endnote>
  <w:endnote w:type="continuationSeparator" w:id="0">
    <w:p w14:paraId="06117AB3" w14:textId="77777777" w:rsidR="0061291C" w:rsidRDefault="0061291C" w:rsidP="00F1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F3779" w14:textId="77777777" w:rsidR="0061291C" w:rsidRDefault="0061291C" w:rsidP="00F17D1F">
      <w:r>
        <w:separator/>
      </w:r>
    </w:p>
  </w:footnote>
  <w:footnote w:type="continuationSeparator" w:id="0">
    <w:p w14:paraId="3C3E6156" w14:textId="77777777" w:rsidR="0061291C" w:rsidRDefault="0061291C" w:rsidP="00F17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D875F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AA8C1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22AF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AAA07F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22C507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DA24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9A265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441D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300F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7C2B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147B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4029137">
    <w:abstractNumId w:val="9"/>
  </w:num>
  <w:num w:numId="2" w16cid:durableId="164710666">
    <w:abstractNumId w:val="7"/>
  </w:num>
  <w:num w:numId="3" w16cid:durableId="1191605569">
    <w:abstractNumId w:val="6"/>
  </w:num>
  <w:num w:numId="4" w16cid:durableId="2048136203">
    <w:abstractNumId w:val="5"/>
  </w:num>
  <w:num w:numId="5" w16cid:durableId="1662194537">
    <w:abstractNumId w:val="4"/>
  </w:num>
  <w:num w:numId="6" w16cid:durableId="140536214">
    <w:abstractNumId w:val="8"/>
  </w:num>
  <w:num w:numId="7" w16cid:durableId="93406547">
    <w:abstractNumId w:val="3"/>
  </w:num>
  <w:num w:numId="8" w16cid:durableId="1529947335">
    <w:abstractNumId w:val="2"/>
  </w:num>
  <w:num w:numId="9" w16cid:durableId="1503738428">
    <w:abstractNumId w:val="1"/>
  </w:num>
  <w:num w:numId="10" w16cid:durableId="313993914">
    <w:abstractNumId w:val="0"/>
  </w:num>
  <w:num w:numId="11" w16cid:durableId="1802450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0A9"/>
    <w:rsid w:val="000019C8"/>
    <w:rsid w:val="00002E3D"/>
    <w:rsid w:val="0003215B"/>
    <w:rsid w:val="00033806"/>
    <w:rsid w:val="000463DC"/>
    <w:rsid w:val="000C3826"/>
    <w:rsid w:val="000F355E"/>
    <w:rsid w:val="001300A9"/>
    <w:rsid w:val="00153B2B"/>
    <w:rsid w:val="00154E2D"/>
    <w:rsid w:val="001632D0"/>
    <w:rsid w:val="001738F6"/>
    <w:rsid w:val="001800B7"/>
    <w:rsid w:val="001C20BC"/>
    <w:rsid w:val="001F17D9"/>
    <w:rsid w:val="0020511A"/>
    <w:rsid w:val="00212F95"/>
    <w:rsid w:val="00224A65"/>
    <w:rsid w:val="002511A8"/>
    <w:rsid w:val="00287E31"/>
    <w:rsid w:val="002F6CDC"/>
    <w:rsid w:val="00316E26"/>
    <w:rsid w:val="00333B97"/>
    <w:rsid w:val="00360D51"/>
    <w:rsid w:val="0038022C"/>
    <w:rsid w:val="0038383B"/>
    <w:rsid w:val="003844F5"/>
    <w:rsid w:val="003E0704"/>
    <w:rsid w:val="003E12F9"/>
    <w:rsid w:val="003F1705"/>
    <w:rsid w:val="004A433D"/>
    <w:rsid w:val="00503357"/>
    <w:rsid w:val="005042CC"/>
    <w:rsid w:val="00530BC1"/>
    <w:rsid w:val="005430B2"/>
    <w:rsid w:val="0058628D"/>
    <w:rsid w:val="00594345"/>
    <w:rsid w:val="005B03A6"/>
    <w:rsid w:val="005B0D64"/>
    <w:rsid w:val="005B1C74"/>
    <w:rsid w:val="005C2D8D"/>
    <w:rsid w:val="005E43BB"/>
    <w:rsid w:val="00600A14"/>
    <w:rsid w:val="0061291C"/>
    <w:rsid w:val="006474F2"/>
    <w:rsid w:val="0065571E"/>
    <w:rsid w:val="006A0433"/>
    <w:rsid w:val="006C1EE5"/>
    <w:rsid w:val="006D7ECF"/>
    <w:rsid w:val="006E0AA0"/>
    <w:rsid w:val="006E234A"/>
    <w:rsid w:val="00717CBA"/>
    <w:rsid w:val="0072404D"/>
    <w:rsid w:val="00734A2A"/>
    <w:rsid w:val="0073509C"/>
    <w:rsid w:val="00747040"/>
    <w:rsid w:val="00762BBF"/>
    <w:rsid w:val="00780EF9"/>
    <w:rsid w:val="007B5E6D"/>
    <w:rsid w:val="00801F57"/>
    <w:rsid w:val="008061AC"/>
    <w:rsid w:val="00814C8C"/>
    <w:rsid w:val="00843B08"/>
    <w:rsid w:val="008922B0"/>
    <w:rsid w:val="008A3E0C"/>
    <w:rsid w:val="008C002C"/>
    <w:rsid w:val="008C1322"/>
    <w:rsid w:val="00912C27"/>
    <w:rsid w:val="0093710A"/>
    <w:rsid w:val="00947032"/>
    <w:rsid w:val="0096129F"/>
    <w:rsid w:val="009A6BAE"/>
    <w:rsid w:val="009C5682"/>
    <w:rsid w:val="009D78A3"/>
    <w:rsid w:val="00A14F47"/>
    <w:rsid w:val="00A44B39"/>
    <w:rsid w:val="00A50D3E"/>
    <w:rsid w:val="00AA34E6"/>
    <w:rsid w:val="00AB6CAD"/>
    <w:rsid w:val="00AF015F"/>
    <w:rsid w:val="00B008EB"/>
    <w:rsid w:val="00B01B20"/>
    <w:rsid w:val="00B129EC"/>
    <w:rsid w:val="00B42F65"/>
    <w:rsid w:val="00B51294"/>
    <w:rsid w:val="00B63AD7"/>
    <w:rsid w:val="00B75480"/>
    <w:rsid w:val="00B92C86"/>
    <w:rsid w:val="00BB5FDD"/>
    <w:rsid w:val="00BD1CB9"/>
    <w:rsid w:val="00C12249"/>
    <w:rsid w:val="00C307D8"/>
    <w:rsid w:val="00C515E4"/>
    <w:rsid w:val="00C7561A"/>
    <w:rsid w:val="00CD7B91"/>
    <w:rsid w:val="00CE5320"/>
    <w:rsid w:val="00D07246"/>
    <w:rsid w:val="00D10BBA"/>
    <w:rsid w:val="00D154D3"/>
    <w:rsid w:val="00D32D80"/>
    <w:rsid w:val="00D8297E"/>
    <w:rsid w:val="00DA6BA7"/>
    <w:rsid w:val="00DC0170"/>
    <w:rsid w:val="00DE23D5"/>
    <w:rsid w:val="00E11527"/>
    <w:rsid w:val="00E11A7F"/>
    <w:rsid w:val="00E344DE"/>
    <w:rsid w:val="00EF4F16"/>
    <w:rsid w:val="00F03782"/>
    <w:rsid w:val="00F16789"/>
    <w:rsid w:val="00F17D1F"/>
    <w:rsid w:val="00F2766E"/>
    <w:rsid w:val="00F326B2"/>
    <w:rsid w:val="00F336BD"/>
    <w:rsid w:val="00F43D48"/>
    <w:rsid w:val="00F935E2"/>
    <w:rsid w:val="00FB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709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2D0"/>
    <w:pPr>
      <w:spacing w:after="20"/>
      <w:jc w:val="right"/>
    </w:pPr>
    <w:rPr>
      <w:rFonts w:cs="Times New Roman (Body CS)"/>
      <w:color w:val="FFFFFF" w:themeColor="background1"/>
      <w:sz w:val="14"/>
      <w:szCs w:val="14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333B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5826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333B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558268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333B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85645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333B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5826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33B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5826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333B9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8564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333B9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8564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333B9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33B9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uiPriority w:val="1"/>
    <w:qFormat/>
    <w:rsid w:val="001632D0"/>
    <w:pPr>
      <w:spacing w:after="120"/>
    </w:pPr>
    <w:rPr>
      <w:rFonts w:asciiTheme="majorHAnsi" w:eastAsiaTheme="majorEastAsia" w:hAnsiTheme="majorHAnsi" w:cs="Times New Roman (Headings CS)"/>
      <w:b/>
      <w:caps/>
      <w:kern w:val="24"/>
      <w:sz w:val="28"/>
      <w:szCs w:val="32"/>
    </w:rPr>
  </w:style>
  <w:style w:type="character" w:styleId="Strong">
    <w:name w:val="Strong"/>
    <w:basedOn w:val="DefaultParagraphFont"/>
    <w:uiPriority w:val="1"/>
    <w:semiHidden/>
    <w:qFormat/>
    <w:rsid w:val="008C002C"/>
    <w:rPr>
      <w:b w:val="0"/>
      <w:bCs w:val="0"/>
      <w:color w:val="558268" w:themeColor="accent1" w:themeShade="BF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33B97"/>
  </w:style>
  <w:style w:type="paragraph" w:styleId="BlockText">
    <w:name w:val="Block Text"/>
    <w:basedOn w:val="Normal"/>
    <w:uiPriority w:val="99"/>
    <w:semiHidden/>
    <w:unhideWhenUsed/>
    <w:rsid w:val="00333B97"/>
    <w:pPr>
      <w:pBdr>
        <w:top w:val="single" w:sz="2" w:space="10" w:color="79A78D" w:themeColor="accent1" w:shadow="1" w:frame="1"/>
        <w:left w:val="single" w:sz="2" w:space="10" w:color="79A78D" w:themeColor="accent1" w:shadow="1" w:frame="1"/>
        <w:bottom w:val="single" w:sz="2" w:space="10" w:color="79A78D" w:themeColor="accent1" w:shadow="1" w:frame="1"/>
        <w:right w:val="single" w:sz="2" w:space="10" w:color="79A78D" w:themeColor="accent1" w:shadow="1" w:frame="1"/>
      </w:pBdr>
      <w:ind w:left="1152" w:right="1152"/>
    </w:pPr>
    <w:rPr>
      <w:i/>
      <w:iCs/>
      <w:color w:val="79A78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33B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33B97"/>
  </w:style>
  <w:style w:type="paragraph" w:styleId="BodyText2">
    <w:name w:val="Body Text 2"/>
    <w:basedOn w:val="Normal"/>
    <w:link w:val="BodyText2Char"/>
    <w:uiPriority w:val="99"/>
    <w:semiHidden/>
    <w:unhideWhenUsed/>
    <w:rsid w:val="00333B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33B97"/>
  </w:style>
  <w:style w:type="paragraph" w:styleId="BodyText3">
    <w:name w:val="Body Text 3"/>
    <w:basedOn w:val="Normal"/>
    <w:link w:val="BodyText3Char"/>
    <w:uiPriority w:val="99"/>
    <w:semiHidden/>
    <w:unhideWhenUsed/>
    <w:rsid w:val="00333B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33B97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33B9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33B9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33B9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33B9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33B9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33B9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33B9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33B9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33B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33B97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33B97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3B97"/>
    <w:pPr>
      <w:spacing w:after="200"/>
    </w:pPr>
    <w:rPr>
      <w:i/>
      <w:iCs/>
      <w:color w:val="889B9F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33B9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33B97"/>
  </w:style>
  <w:style w:type="table" w:styleId="ColorfulGrid">
    <w:name w:val="Colorful Grid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8" w:themeFill="accent1" w:themeFillTint="33"/>
    </w:tcPr>
    <w:tblStylePr w:type="firstRow">
      <w:rPr>
        <w:b/>
        <w:bCs/>
      </w:rPr>
      <w:tblPr/>
      <w:tcPr>
        <w:shd w:val="clear" w:color="auto" w:fill="C9DBD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BD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5826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58268" w:themeFill="accent1" w:themeFillShade="BF"/>
      </w:tcPr>
    </w:tblStylePr>
    <w:tblStylePr w:type="band1Vert">
      <w:tblPr/>
      <w:tcPr>
        <w:shd w:val="clear" w:color="auto" w:fill="BCD3C6" w:themeFill="accent1" w:themeFillTint="7F"/>
      </w:tcPr>
    </w:tblStylePr>
    <w:tblStylePr w:type="band1Horz">
      <w:tblPr/>
      <w:tcPr>
        <w:shd w:val="clear" w:color="auto" w:fill="BCD3C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7F9" w:themeFill="accent2" w:themeFillTint="33"/>
    </w:tcPr>
    <w:tblStylePr w:type="firstRow">
      <w:rPr>
        <w:b/>
        <w:bCs/>
      </w:rPr>
      <w:tblPr/>
      <w:tcPr>
        <w:shd w:val="clear" w:color="auto" w:fill="E3F0F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F0F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B1C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B1C8" w:themeFill="accent2" w:themeFillShade="BF"/>
      </w:tcPr>
    </w:tblStylePr>
    <w:tblStylePr w:type="band1Vert">
      <w:tblPr/>
      <w:tcPr>
        <w:shd w:val="clear" w:color="auto" w:fill="DCECF2" w:themeFill="accent2" w:themeFillTint="7F"/>
      </w:tcPr>
    </w:tblStylePr>
    <w:tblStylePr w:type="band1Horz">
      <w:tblPr/>
      <w:tcPr>
        <w:shd w:val="clear" w:color="auto" w:fill="DCECF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B9CE" w:themeFill="accent2" w:themeFillShade="CC"/>
      </w:tcPr>
    </w:tblStylePr>
    <w:tblStylePr w:type="lastRow">
      <w:rPr>
        <w:b/>
        <w:bCs/>
        <w:color w:val="7DB9C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F1F6F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B9CE" w:themeFill="accent2" w:themeFillShade="CC"/>
      </w:tcPr>
    </w:tblStylePr>
    <w:tblStylePr w:type="lastRow">
      <w:rPr>
        <w:b/>
        <w:bCs/>
        <w:color w:val="7DB9C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9E2" w:themeFill="accent1" w:themeFillTint="3F"/>
      </w:tcPr>
    </w:tblStylePr>
    <w:tblStylePr w:type="band1Horz">
      <w:tblPr/>
      <w:tcPr>
        <w:shd w:val="clear" w:color="auto" w:fill="E4EDE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F8FB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B9CE" w:themeFill="accent2" w:themeFillShade="CC"/>
      </w:tcPr>
    </w:tblStylePr>
    <w:tblStylePr w:type="lastRow">
      <w:rPr>
        <w:b/>
        <w:bCs/>
        <w:color w:val="7DB9C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5F8" w:themeFill="accent2" w:themeFillTint="3F"/>
      </w:tcPr>
    </w:tblStylePr>
    <w:tblStylePr w:type="band1Horz">
      <w:tblPr/>
      <w:tcPr>
        <w:shd w:val="clear" w:color="auto" w:fill="F1F7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BADAE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ADAE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BADAE5" w:themeColor="accent2"/>
        <w:left w:val="single" w:sz="4" w:space="0" w:color="79A78D" w:themeColor="accent1"/>
        <w:bottom w:val="single" w:sz="4" w:space="0" w:color="79A78D" w:themeColor="accent1"/>
        <w:right w:val="single" w:sz="4" w:space="0" w:color="79A78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6F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ADAE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685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6853" w:themeColor="accent1" w:themeShade="99"/>
          <w:insideV w:val="nil"/>
        </w:tcBorders>
        <w:shd w:val="clear" w:color="auto" w:fill="44685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6853" w:themeFill="accent1" w:themeFillShade="99"/>
      </w:tcPr>
    </w:tblStylePr>
    <w:tblStylePr w:type="band1Vert">
      <w:tblPr/>
      <w:tcPr>
        <w:shd w:val="clear" w:color="auto" w:fill="C9DBD1" w:themeFill="accent1" w:themeFillTint="66"/>
      </w:tcPr>
    </w:tblStylePr>
    <w:tblStylePr w:type="band1Horz">
      <w:tblPr/>
      <w:tcPr>
        <w:shd w:val="clear" w:color="auto" w:fill="BCD3C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BADAE5" w:themeColor="accent2"/>
        <w:left w:val="single" w:sz="4" w:space="0" w:color="BADAE5" w:themeColor="accent2"/>
        <w:bottom w:val="single" w:sz="4" w:space="0" w:color="BADAE5" w:themeColor="accent2"/>
        <w:right w:val="single" w:sz="4" w:space="0" w:color="BADAE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ADAE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97B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97B4" w:themeColor="accent2" w:themeShade="99"/>
          <w:insideV w:val="nil"/>
        </w:tcBorders>
        <w:shd w:val="clear" w:color="auto" w:fill="4497B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97B4" w:themeFill="accent2" w:themeFillShade="99"/>
      </w:tcPr>
    </w:tblStylePr>
    <w:tblStylePr w:type="band1Vert">
      <w:tblPr/>
      <w:tcPr>
        <w:shd w:val="clear" w:color="auto" w:fill="E3F0F4" w:themeFill="accent2" w:themeFillTint="66"/>
      </w:tcPr>
    </w:tblStylePr>
    <w:tblStylePr w:type="band1Horz">
      <w:tblPr/>
      <w:tcPr>
        <w:shd w:val="clear" w:color="auto" w:fill="DCECF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33B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B9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B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B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B97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79A78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564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5826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5826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826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826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BADAE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7D9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B1C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B1C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B1C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B1C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33B97"/>
  </w:style>
  <w:style w:type="character" w:customStyle="1" w:styleId="DateChar">
    <w:name w:val="Date Char"/>
    <w:basedOn w:val="DefaultParagraphFont"/>
    <w:link w:val="Date"/>
    <w:uiPriority w:val="99"/>
    <w:semiHidden/>
    <w:rsid w:val="00333B97"/>
  </w:style>
  <w:style w:type="paragraph" w:styleId="DocumentMap">
    <w:name w:val="Document Map"/>
    <w:basedOn w:val="Normal"/>
    <w:link w:val="DocumentMapChar"/>
    <w:uiPriority w:val="99"/>
    <w:semiHidden/>
    <w:unhideWhenUsed/>
    <w:rsid w:val="00333B97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3B97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33B9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33B97"/>
  </w:style>
  <w:style w:type="character" w:styleId="Emphasis">
    <w:name w:val="Emphasis"/>
    <w:basedOn w:val="DefaultParagraphFont"/>
    <w:uiPriority w:val="20"/>
    <w:semiHidden/>
    <w:unhideWhenUsed/>
    <w:qFormat/>
    <w:rsid w:val="00333B9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33B9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33B9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3B97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33B9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33B97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33B97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93710A"/>
  </w:style>
  <w:style w:type="character" w:customStyle="1" w:styleId="FooterChar">
    <w:name w:val="Footer Char"/>
    <w:basedOn w:val="DefaultParagraphFont"/>
    <w:link w:val="Footer"/>
    <w:uiPriority w:val="99"/>
    <w:semiHidden/>
    <w:rsid w:val="001632D0"/>
    <w:rPr>
      <w:rFonts w:cs="Times New Roman (Body CS)"/>
      <w:color w:val="FFFFFF" w:themeColor="background1"/>
      <w:sz w:val="14"/>
      <w:szCs w:val="14"/>
    </w:rPr>
  </w:style>
  <w:style w:type="character" w:styleId="FootnoteReference">
    <w:name w:val="footnote reference"/>
    <w:basedOn w:val="DefaultParagraphFont"/>
    <w:uiPriority w:val="99"/>
    <w:semiHidden/>
    <w:unhideWhenUsed/>
    <w:rsid w:val="00333B9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3B9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3B97"/>
    <w:rPr>
      <w:szCs w:val="20"/>
    </w:rPr>
  </w:style>
  <w:style w:type="table" w:styleId="GridTable1Light">
    <w:name w:val="Grid Table 1 Light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C9DBD1" w:themeColor="accent1" w:themeTint="66"/>
        <w:left w:val="single" w:sz="4" w:space="0" w:color="C9DBD1" w:themeColor="accent1" w:themeTint="66"/>
        <w:bottom w:val="single" w:sz="4" w:space="0" w:color="C9DBD1" w:themeColor="accent1" w:themeTint="66"/>
        <w:right w:val="single" w:sz="4" w:space="0" w:color="C9DBD1" w:themeColor="accent1" w:themeTint="66"/>
        <w:insideH w:val="single" w:sz="4" w:space="0" w:color="C9DBD1" w:themeColor="accent1" w:themeTint="66"/>
        <w:insideV w:val="single" w:sz="4" w:space="0" w:color="C9DBD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ECAB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CAB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E3F0F4" w:themeColor="accent2" w:themeTint="66"/>
        <w:left w:val="single" w:sz="4" w:space="0" w:color="E3F0F4" w:themeColor="accent2" w:themeTint="66"/>
        <w:bottom w:val="single" w:sz="4" w:space="0" w:color="E3F0F4" w:themeColor="accent2" w:themeTint="66"/>
        <w:right w:val="single" w:sz="4" w:space="0" w:color="E3F0F4" w:themeColor="accent2" w:themeTint="66"/>
        <w:insideH w:val="single" w:sz="4" w:space="0" w:color="E3F0F4" w:themeColor="accent2" w:themeTint="66"/>
        <w:insideV w:val="single" w:sz="4" w:space="0" w:color="E3F0F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5E8E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E8E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AECABA" w:themeColor="accent1" w:themeTint="99"/>
        <w:bottom w:val="single" w:sz="2" w:space="0" w:color="AECABA" w:themeColor="accent1" w:themeTint="99"/>
        <w:insideH w:val="single" w:sz="2" w:space="0" w:color="AECABA" w:themeColor="accent1" w:themeTint="99"/>
        <w:insideV w:val="single" w:sz="2" w:space="0" w:color="AECAB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CAB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CAB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8" w:themeFill="accent1" w:themeFillTint="33"/>
      </w:tcPr>
    </w:tblStylePr>
    <w:tblStylePr w:type="band1Horz">
      <w:tblPr/>
      <w:tcPr>
        <w:shd w:val="clear" w:color="auto" w:fill="E4EDE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D5E8EF" w:themeColor="accent2" w:themeTint="99"/>
        <w:bottom w:val="single" w:sz="2" w:space="0" w:color="D5E8EF" w:themeColor="accent2" w:themeTint="99"/>
        <w:insideH w:val="single" w:sz="2" w:space="0" w:color="D5E8EF" w:themeColor="accent2" w:themeTint="99"/>
        <w:insideV w:val="single" w:sz="2" w:space="0" w:color="D5E8E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5E8E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5E8E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7F9" w:themeFill="accent2" w:themeFillTint="33"/>
      </w:tcPr>
    </w:tblStylePr>
    <w:tblStylePr w:type="band1Horz">
      <w:tblPr/>
      <w:tcPr>
        <w:shd w:val="clear" w:color="auto" w:fill="F1F7F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AECABA" w:themeColor="accent1" w:themeTint="99"/>
        <w:left w:val="single" w:sz="4" w:space="0" w:color="AECABA" w:themeColor="accent1" w:themeTint="99"/>
        <w:bottom w:val="single" w:sz="4" w:space="0" w:color="AECABA" w:themeColor="accent1" w:themeTint="99"/>
        <w:right w:val="single" w:sz="4" w:space="0" w:color="AECABA" w:themeColor="accent1" w:themeTint="99"/>
        <w:insideH w:val="single" w:sz="4" w:space="0" w:color="AECABA" w:themeColor="accent1" w:themeTint="99"/>
        <w:insideV w:val="single" w:sz="4" w:space="0" w:color="AECAB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8" w:themeFill="accent1" w:themeFillTint="33"/>
      </w:tcPr>
    </w:tblStylePr>
    <w:tblStylePr w:type="band1Horz">
      <w:tblPr/>
      <w:tcPr>
        <w:shd w:val="clear" w:color="auto" w:fill="E4EDE8" w:themeFill="accent1" w:themeFillTint="33"/>
      </w:tcPr>
    </w:tblStylePr>
    <w:tblStylePr w:type="neCell">
      <w:tblPr/>
      <w:tcPr>
        <w:tcBorders>
          <w:bottom w:val="single" w:sz="4" w:space="0" w:color="AECABA" w:themeColor="accent1" w:themeTint="99"/>
        </w:tcBorders>
      </w:tcPr>
    </w:tblStylePr>
    <w:tblStylePr w:type="nwCell">
      <w:tblPr/>
      <w:tcPr>
        <w:tcBorders>
          <w:bottom w:val="single" w:sz="4" w:space="0" w:color="AECABA" w:themeColor="accent1" w:themeTint="99"/>
        </w:tcBorders>
      </w:tcPr>
    </w:tblStylePr>
    <w:tblStylePr w:type="seCell">
      <w:tblPr/>
      <w:tcPr>
        <w:tcBorders>
          <w:top w:val="single" w:sz="4" w:space="0" w:color="AECABA" w:themeColor="accent1" w:themeTint="99"/>
        </w:tcBorders>
      </w:tcPr>
    </w:tblStylePr>
    <w:tblStylePr w:type="swCell">
      <w:tblPr/>
      <w:tcPr>
        <w:tcBorders>
          <w:top w:val="single" w:sz="4" w:space="0" w:color="AECAB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D5E8EF" w:themeColor="accent2" w:themeTint="99"/>
        <w:left w:val="single" w:sz="4" w:space="0" w:color="D5E8EF" w:themeColor="accent2" w:themeTint="99"/>
        <w:bottom w:val="single" w:sz="4" w:space="0" w:color="D5E8EF" w:themeColor="accent2" w:themeTint="99"/>
        <w:right w:val="single" w:sz="4" w:space="0" w:color="D5E8EF" w:themeColor="accent2" w:themeTint="99"/>
        <w:insideH w:val="single" w:sz="4" w:space="0" w:color="D5E8EF" w:themeColor="accent2" w:themeTint="99"/>
        <w:insideV w:val="single" w:sz="4" w:space="0" w:color="D5E8E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7F9" w:themeFill="accent2" w:themeFillTint="33"/>
      </w:tcPr>
    </w:tblStylePr>
    <w:tblStylePr w:type="band1Horz">
      <w:tblPr/>
      <w:tcPr>
        <w:shd w:val="clear" w:color="auto" w:fill="F1F7F9" w:themeFill="accent2" w:themeFillTint="33"/>
      </w:tcPr>
    </w:tblStylePr>
    <w:tblStylePr w:type="neCell">
      <w:tblPr/>
      <w:tcPr>
        <w:tcBorders>
          <w:bottom w:val="single" w:sz="4" w:space="0" w:color="D5E8EF" w:themeColor="accent2" w:themeTint="99"/>
        </w:tcBorders>
      </w:tcPr>
    </w:tblStylePr>
    <w:tblStylePr w:type="nwCell">
      <w:tblPr/>
      <w:tcPr>
        <w:tcBorders>
          <w:bottom w:val="single" w:sz="4" w:space="0" w:color="D5E8EF" w:themeColor="accent2" w:themeTint="99"/>
        </w:tcBorders>
      </w:tcPr>
    </w:tblStylePr>
    <w:tblStylePr w:type="seCell">
      <w:tblPr/>
      <w:tcPr>
        <w:tcBorders>
          <w:top w:val="single" w:sz="4" w:space="0" w:color="D5E8EF" w:themeColor="accent2" w:themeTint="99"/>
        </w:tcBorders>
      </w:tcPr>
    </w:tblStylePr>
    <w:tblStylePr w:type="swCell">
      <w:tblPr/>
      <w:tcPr>
        <w:tcBorders>
          <w:top w:val="single" w:sz="4" w:space="0" w:color="D5E8E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AECABA" w:themeColor="accent1" w:themeTint="99"/>
        <w:left w:val="single" w:sz="4" w:space="0" w:color="AECABA" w:themeColor="accent1" w:themeTint="99"/>
        <w:bottom w:val="single" w:sz="4" w:space="0" w:color="AECABA" w:themeColor="accent1" w:themeTint="99"/>
        <w:right w:val="single" w:sz="4" w:space="0" w:color="AECABA" w:themeColor="accent1" w:themeTint="99"/>
        <w:insideH w:val="single" w:sz="4" w:space="0" w:color="AECABA" w:themeColor="accent1" w:themeTint="99"/>
        <w:insideV w:val="single" w:sz="4" w:space="0" w:color="AECAB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A78D" w:themeColor="accent1"/>
          <w:left w:val="single" w:sz="4" w:space="0" w:color="79A78D" w:themeColor="accent1"/>
          <w:bottom w:val="single" w:sz="4" w:space="0" w:color="79A78D" w:themeColor="accent1"/>
          <w:right w:val="single" w:sz="4" w:space="0" w:color="79A78D" w:themeColor="accent1"/>
          <w:insideH w:val="nil"/>
          <w:insideV w:val="nil"/>
        </w:tcBorders>
        <w:shd w:val="clear" w:color="auto" w:fill="79A78D" w:themeFill="accent1"/>
      </w:tcPr>
    </w:tblStylePr>
    <w:tblStylePr w:type="lastRow">
      <w:rPr>
        <w:b/>
        <w:bCs/>
      </w:rPr>
      <w:tblPr/>
      <w:tcPr>
        <w:tcBorders>
          <w:top w:val="double" w:sz="4" w:space="0" w:color="79A78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8" w:themeFill="accent1" w:themeFillTint="33"/>
      </w:tcPr>
    </w:tblStylePr>
    <w:tblStylePr w:type="band1Horz">
      <w:tblPr/>
      <w:tcPr>
        <w:shd w:val="clear" w:color="auto" w:fill="E4EDE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D5E8EF" w:themeColor="accent2" w:themeTint="99"/>
        <w:left w:val="single" w:sz="4" w:space="0" w:color="D5E8EF" w:themeColor="accent2" w:themeTint="99"/>
        <w:bottom w:val="single" w:sz="4" w:space="0" w:color="D5E8EF" w:themeColor="accent2" w:themeTint="99"/>
        <w:right w:val="single" w:sz="4" w:space="0" w:color="D5E8EF" w:themeColor="accent2" w:themeTint="99"/>
        <w:insideH w:val="single" w:sz="4" w:space="0" w:color="D5E8EF" w:themeColor="accent2" w:themeTint="99"/>
        <w:insideV w:val="single" w:sz="4" w:space="0" w:color="D5E8E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DAE5" w:themeColor="accent2"/>
          <w:left w:val="single" w:sz="4" w:space="0" w:color="BADAE5" w:themeColor="accent2"/>
          <w:bottom w:val="single" w:sz="4" w:space="0" w:color="BADAE5" w:themeColor="accent2"/>
          <w:right w:val="single" w:sz="4" w:space="0" w:color="BADAE5" w:themeColor="accent2"/>
          <w:insideH w:val="nil"/>
          <w:insideV w:val="nil"/>
        </w:tcBorders>
        <w:shd w:val="clear" w:color="auto" w:fill="BADAE5" w:themeFill="accent2"/>
      </w:tcPr>
    </w:tblStylePr>
    <w:tblStylePr w:type="lastRow">
      <w:rPr>
        <w:b/>
        <w:bCs/>
      </w:rPr>
      <w:tblPr/>
      <w:tcPr>
        <w:tcBorders>
          <w:top w:val="double" w:sz="4" w:space="0" w:color="BADAE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7F9" w:themeFill="accent2" w:themeFillTint="33"/>
      </w:tcPr>
    </w:tblStylePr>
    <w:tblStylePr w:type="band1Horz">
      <w:tblPr/>
      <w:tcPr>
        <w:shd w:val="clear" w:color="auto" w:fill="F1F7F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A78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A78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A78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A78D" w:themeFill="accent1"/>
      </w:tcPr>
    </w:tblStylePr>
    <w:tblStylePr w:type="band1Vert">
      <w:tblPr/>
      <w:tcPr>
        <w:shd w:val="clear" w:color="auto" w:fill="C9DBD1" w:themeFill="accent1" w:themeFillTint="66"/>
      </w:tcPr>
    </w:tblStylePr>
    <w:tblStylePr w:type="band1Horz">
      <w:tblPr/>
      <w:tcPr>
        <w:shd w:val="clear" w:color="auto" w:fill="C9DBD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7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DAE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DAE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ADAE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ADAE5" w:themeFill="accent2"/>
      </w:tcPr>
    </w:tblStylePr>
    <w:tblStylePr w:type="band1Vert">
      <w:tblPr/>
      <w:tcPr>
        <w:shd w:val="clear" w:color="auto" w:fill="E3F0F4" w:themeFill="accent2" w:themeFillTint="66"/>
      </w:tcPr>
    </w:tblStylePr>
    <w:tblStylePr w:type="band1Horz">
      <w:tblPr/>
      <w:tcPr>
        <w:shd w:val="clear" w:color="auto" w:fill="E3F0F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33B9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33B97"/>
    <w:rPr>
      <w:color w:val="558268" w:themeColor="accent1" w:themeShade="BF"/>
    </w:rPr>
    <w:tblPr>
      <w:tblStyleRowBandSize w:val="1"/>
      <w:tblStyleColBandSize w:val="1"/>
      <w:tblBorders>
        <w:top w:val="single" w:sz="4" w:space="0" w:color="AECABA" w:themeColor="accent1" w:themeTint="99"/>
        <w:left w:val="single" w:sz="4" w:space="0" w:color="AECABA" w:themeColor="accent1" w:themeTint="99"/>
        <w:bottom w:val="single" w:sz="4" w:space="0" w:color="AECABA" w:themeColor="accent1" w:themeTint="99"/>
        <w:right w:val="single" w:sz="4" w:space="0" w:color="AECABA" w:themeColor="accent1" w:themeTint="99"/>
        <w:insideH w:val="single" w:sz="4" w:space="0" w:color="AECABA" w:themeColor="accent1" w:themeTint="99"/>
        <w:insideV w:val="single" w:sz="4" w:space="0" w:color="AECAB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ECAB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CAB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8" w:themeFill="accent1" w:themeFillTint="33"/>
      </w:tcPr>
    </w:tblStylePr>
    <w:tblStylePr w:type="band1Horz">
      <w:tblPr/>
      <w:tcPr>
        <w:shd w:val="clear" w:color="auto" w:fill="E4EDE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33B97"/>
    <w:rPr>
      <w:color w:val="6EB1C8" w:themeColor="accent2" w:themeShade="BF"/>
    </w:rPr>
    <w:tblPr>
      <w:tblStyleRowBandSize w:val="1"/>
      <w:tblStyleColBandSize w:val="1"/>
      <w:tblBorders>
        <w:top w:val="single" w:sz="4" w:space="0" w:color="D5E8EF" w:themeColor="accent2" w:themeTint="99"/>
        <w:left w:val="single" w:sz="4" w:space="0" w:color="D5E8EF" w:themeColor="accent2" w:themeTint="99"/>
        <w:bottom w:val="single" w:sz="4" w:space="0" w:color="D5E8EF" w:themeColor="accent2" w:themeTint="99"/>
        <w:right w:val="single" w:sz="4" w:space="0" w:color="D5E8EF" w:themeColor="accent2" w:themeTint="99"/>
        <w:insideH w:val="single" w:sz="4" w:space="0" w:color="D5E8EF" w:themeColor="accent2" w:themeTint="99"/>
        <w:insideV w:val="single" w:sz="4" w:space="0" w:color="D5E8E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5E8E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5E8E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7F9" w:themeFill="accent2" w:themeFillTint="33"/>
      </w:tcPr>
    </w:tblStylePr>
    <w:tblStylePr w:type="band1Horz">
      <w:tblPr/>
      <w:tcPr>
        <w:shd w:val="clear" w:color="auto" w:fill="F1F7F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33B9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33B9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33B97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33B9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33B9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33B97"/>
    <w:rPr>
      <w:color w:val="558268" w:themeColor="accent1" w:themeShade="BF"/>
    </w:rPr>
    <w:tblPr>
      <w:tblStyleRowBandSize w:val="1"/>
      <w:tblStyleColBandSize w:val="1"/>
      <w:tblBorders>
        <w:top w:val="single" w:sz="4" w:space="0" w:color="AECABA" w:themeColor="accent1" w:themeTint="99"/>
        <w:left w:val="single" w:sz="4" w:space="0" w:color="AECABA" w:themeColor="accent1" w:themeTint="99"/>
        <w:bottom w:val="single" w:sz="4" w:space="0" w:color="AECABA" w:themeColor="accent1" w:themeTint="99"/>
        <w:right w:val="single" w:sz="4" w:space="0" w:color="AECABA" w:themeColor="accent1" w:themeTint="99"/>
        <w:insideH w:val="single" w:sz="4" w:space="0" w:color="AECABA" w:themeColor="accent1" w:themeTint="99"/>
        <w:insideV w:val="single" w:sz="4" w:space="0" w:color="AECAB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8" w:themeFill="accent1" w:themeFillTint="33"/>
      </w:tcPr>
    </w:tblStylePr>
    <w:tblStylePr w:type="band1Horz">
      <w:tblPr/>
      <w:tcPr>
        <w:shd w:val="clear" w:color="auto" w:fill="E4EDE8" w:themeFill="accent1" w:themeFillTint="33"/>
      </w:tcPr>
    </w:tblStylePr>
    <w:tblStylePr w:type="neCell">
      <w:tblPr/>
      <w:tcPr>
        <w:tcBorders>
          <w:bottom w:val="single" w:sz="4" w:space="0" w:color="AECABA" w:themeColor="accent1" w:themeTint="99"/>
        </w:tcBorders>
      </w:tcPr>
    </w:tblStylePr>
    <w:tblStylePr w:type="nwCell">
      <w:tblPr/>
      <w:tcPr>
        <w:tcBorders>
          <w:bottom w:val="single" w:sz="4" w:space="0" w:color="AECABA" w:themeColor="accent1" w:themeTint="99"/>
        </w:tcBorders>
      </w:tcPr>
    </w:tblStylePr>
    <w:tblStylePr w:type="seCell">
      <w:tblPr/>
      <w:tcPr>
        <w:tcBorders>
          <w:top w:val="single" w:sz="4" w:space="0" w:color="AECABA" w:themeColor="accent1" w:themeTint="99"/>
        </w:tcBorders>
      </w:tcPr>
    </w:tblStylePr>
    <w:tblStylePr w:type="swCell">
      <w:tblPr/>
      <w:tcPr>
        <w:tcBorders>
          <w:top w:val="single" w:sz="4" w:space="0" w:color="AECAB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33B97"/>
    <w:rPr>
      <w:color w:val="6EB1C8" w:themeColor="accent2" w:themeShade="BF"/>
    </w:rPr>
    <w:tblPr>
      <w:tblStyleRowBandSize w:val="1"/>
      <w:tblStyleColBandSize w:val="1"/>
      <w:tblBorders>
        <w:top w:val="single" w:sz="4" w:space="0" w:color="D5E8EF" w:themeColor="accent2" w:themeTint="99"/>
        <w:left w:val="single" w:sz="4" w:space="0" w:color="D5E8EF" w:themeColor="accent2" w:themeTint="99"/>
        <w:bottom w:val="single" w:sz="4" w:space="0" w:color="D5E8EF" w:themeColor="accent2" w:themeTint="99"/>
        <w:right w:val="single" w:sz="4" w:space="0" w:color="D5E8EF" w:themeColor="accent2" w:themeTint="99"/>
        <w:insideH w:val="single" w:sz="4" w:space="0" w:color="D5E8EF" w:themeColor="accent2" w:themeTint="99"/>
        <w:insideV w:val="single" w:sz="4" w:space="0" w:color="D5E8E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7F9" w:themeFill="accent2" w:themeFillTint="33"/>
      </w:tcPr>
    </w:tblStylePr>
    <w:tblStylePr w:type="band1Horz">
      <w:tblPr/>
      <w:tcPr>
        <w:shd w:val="clear" w:color="auto" w:fill="F1F7F9" w:themeFill="accent2" w:themeFillTint="33"/>
      </w:tcPr>
    </w:tblStylePr>
    <w:tblStylePr w:type="neCell">
      <w:tblPr/>
      <w:tcPr>
        <w:tcBorders>
          <w:bottom w:val="single" w:sz="4" w:space="0" w:color="D5E8EF" w:themeColor="accent2" w:themeTint="99"/>
        </w:tcBorders>
      </w:tcPr>
    </w:tblStylePr>
    <w:tblStylePr w:type="nwCell">
      <w:tblPr/>
      <w:tcPr>
        <w:tcBorders>
          <w:bottom w:val="single" w:sz="4" w:space="0" w:color="D5E8EF" w:themeColor="accent2" w:themeTint="99"/>
        </w:tcBorders>
      </w:tcPr>
    </w:tblStylePr>
    <w:tblStylePr w:type="seCell">
      <w:tblPr/>
      <w:tcPr>
        <w:tcBorders>
          <w:top w:val="single" w:sz="4" w:space="0" w:color="D5E8EF" w:themeColor="accent2" w:themeTint="99"/>
        </w:tcBorders>
      </w:tcPr>
    </w:tblStylePr>
    <w:tblStylePr w:type="swCell">
      <w:tblPr/>
      <w:tcPr>
        <w:tcBorders>
          <w:top w:val="single" w:sz="4" w:space="0" w:color="D5E8E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33B9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33B9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33B97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33B9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93710A"/>
  </w:style>
  <w:style w:type="character" w:customStyle="1" w:styleId="HeaderChar">
    <w:name w:val="Header Char"/>
    <w:basedOn w:val="DefaultParagraphFont"/>
    <w:link w:val="Header"/>
    <w:uiPriority w:val="99"/>
    <w:semiHidden/>
    <w:rsid w:val="001632D0"/>
    <w:rPr>
      <w:rFonts w:cs="Times New Roman (Body CS)"/>
      <w:color w:val="FFFFFF" w:themeColor="background1"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1632D0"/>
    <w:rPr>
      <w:rFonts w:asciiTheme="majorHAnsi" w:eastAsiaTheme="majorEastAsia" w:hAnsiTheme="majorHAnsi" w:cstheme="majorBidi"/>
      <w:color w:val="558268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32D0"/>
    <w:rPr>
      <w:rFonts w:asciiTheme="majorHAnsi" w:eastAsiaTheme="majorEastAsia" w:hAnsiTheme="majorHAnsi" w:cstheme="majorBidi"/>
      <w:color w:val="558268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32D0"/>
    <w:rPr>
      <w:rFonts w:asciiTheme="majorHAnsi" w:eastAsiaTheme="majorEastAsia" w:hAnsiTheme="majorHAnsi" w:cstheme="majorBidi"/>
      <w:color w:val="385645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32D0"/>
    <w:rPr>
      <w:rFonts w:asciiTheme="majorHAnsi" w:eastAsiaTheme="majorEastAsia" w:hAnsiTheme="majorHAnsi" w:cstheme="majorBidi"/>
      <w:i/>
      <w:iCs/>
      <w:color w:val="558268" w:themeColor="accent1" w:themeShade="BF"/>
      <w:sz w:val="14"/>
      <w:szCs w:val="1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32D0"/>
    <w:rPr>
      <w:rFonts w:asciiTheme="majorHAnsi" w:eastAsiaTheme="majorEastAsia" w:hAnsiTheme="majorHAnsi" w:cstheme="majorBidi"/>
      <w:color w:val="558268" w:themeColor="accent1" w:themeShade="BF"/>
      <w:sz w:val="14"/>
      <w:szCs w:val="1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32D0"/>
    <w:rPr>
      <w:rFonts w:asciiTheme="majorHAnsi" w:eastAsiaTheme="majorEastAsia" w:hAnsiTheme="majorHAnsi" w:cstheme="majorBidi"/>
      <w:color w:val="385645" w:themeColor="accent1" w:themeShade="7F"/>
      <w:sz w:val="14"/>
      <w:szCs w:val="1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32D0"/>
    <w:rPr>
      <w:rFonts w:asciiTheme="majorHAnsi" w:eastAsiaTheme="majorEastAsia" w:hAnsiTheme="majorHAnsi" w:cstheme="majorBidi"/>
      <w:i/>
      <w:iCs/>
      <w:color w:val="385645" w:themeColor="accent1" w:themeShade="7F"/>
      <w:sz w:val="14"/>
      <w:szCs w:val="1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32D0"/>
    <w:rPr>
      <w:rFonts w:asciiTheme="majorHAnsi" w:eastAsiaTheme="majorEastAsia" w:hAnsiTheme="majorHAnsi" w:cstheme="majorBidi"/>
      <w:color w:val="272727" w:themeColor="text1" w:themeTint="D8"/>
      <w:sz w:val="1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32D0"/>
    <w:rPr>
      <w:rFonts w:asciiTheme="majorHAnsi" w:eastAsiaTheme="majorEastAsia" w:hAnsiTheme="majorHAnsi" w:cstheme="majorBidi"/>
      <w:i/>
      <w:iCs/>
      <w:color w:val="272727" w:themeColor="text1" w:themeTint="D8"/>
      <w:sz w:val="1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333B97"/>
  </w:style>
  <w:style w:type="paragraph" w:styleId="HTMLAddress">
    <w:name w:val="HTML Address"/>
    <w:basedOn w:val="Normal"/>
    <w:link w:val="HTMLAddressChar"/>
    <w:uiPriority w:val="99"/>
    <w:semiHidden/>
    <w:unhideWhenUsed/>
    <w:rsid w:val="00333B9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33B9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33B9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33B9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33B9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33B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3B97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3B97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33B9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33B9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33B97"/>
    <w:rPr>
      <w:i/>
      <w:iCs/>
    </w:rPr>
  </w:style>
  <w:style w:type="character" w:styleId="Hyperlink">
    <w:name w:val="Hyperlink"/>
    <w:basedOn w:val="DefaultParagraphFont"/>
    <w:uiPriority w:val="99"/>
    <w:unhideWhenUsed/>
    <w:rsid w:val="006E0AA0"/>
    <w:rPr>
      <w:color w:val="806000" w:themeColor="accent4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33B9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33B9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33B9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33B9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33B9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33B9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33B9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33B9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33B9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33B9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33B97"/>
    <w:rPr>
      <w:i/>
      <w:iCs/>
      <w:color w:val="79A78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33B97"/>
    <w:pPr>
      <w:pBdr>
        <w:top w:val="single" w:sz="4" w:space="10" w:color="79A78D" w:themeColor="accent1"/>
        <w:bottom w:val="single" w:sz="4" w:space="10" w:color="79A78D" w:themeColor="accent1"/>
      </w:pBdr>
      <w:spacing w:before="360" w:after="360"/>
      <w:ind w:left="864" w:right="864"/>
    </w:pPr>
    <w:rPr>
      <w:i/>
      <w:iCs/>
      <w:color w:val="79A78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33B97"/>
    <w:rPr>
      <w:i/>
      <w:iCs/>
      <w:color w:val="79A78D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33B97"/>
    <w:rPr>
      <w:b/>
      <w:bCs/>
      <w:smallCaps/>
      <w:color w:val="79A78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79A78D" w:themeColor="accent1"/>
        <w:left w:val="single" w:sz="8" w:space="0" w:color="79A78D" w:themeColor="accent1"/>
        <w:bottom w:val="single" w:sz="8" w:space="0" w:color="79A78D" w:themeColor="accent1"/>
        <w:right w:val="single" w:sz="8" w:space="0" w:color="79A78D" w:themeColor="accent1"/>
        <w:insideH w:val="single" w:sz="8" w:space="0" w:color="79A78D" w:themeColor="accent1"/>
        <w:insideV w:val="single" w:sz="8" w:space="0" w:color="79A78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A78D" w:themeColor="accent1"/>
          <w:left w:val="single" w:sz="8" w:space="0" w:color="79A78D" w:themeColor="accent1"/>
          <w:bottom w:val="single" w:sz="18" w:space="0" w:color="79A78D" w:themeColor="accent1"/>
          <w:right w:val="single" w:sz="8" w:space="0" w:color="79A78D" w:themeColor="accent1"/>
          <w:insideH w:val="nil"/>
          <w:insideV w:val="single" w:sz="8" w:space="0" w:color="79A78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A78D" w:themeColor="accent1"/>
          <w:left w:val="single" w:sz="8" w:space="0" w:color="79A78D" w:themeColor="accent1"/>
          <w:bottom w:val="single" w:sz="8" w:space="0" w:color="79A78D" w:themeColor="accent1"/>
          <w:right w:val="single" w:sz="8" w:space="0" w:color="79A78D" w:themeColor="accent1"/>
          <w:insideH w:val="nil"/>
          <w:insideV w:val="single" w:sz="8" w:space="0" w:color="79A78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A78D" w:themeColor="accent1"/>
          <w:left w:val="single" w:sz="8" w:space="0" w:color="79A78D" w:themeColor="accent1"/>
          <w:bottom w:val="single" w:sz="8" w:space="0" w:color="79A78D" w:themeColor="accent1"/>
          <w:right w:val="single" w:sz="8" w:space="0" w:color="79A78D" w:themeColor="accent1"/>
        </w:tcBorders>
      </w:tcPr>
    </w:tblStylePr>
    <w:tblStylePr w:type="band1Vert">
      <w:tblPr/>
      <w:tcPr>
        <w:tcBorders>
          <w:top w:val="single" w:sz="8" w:space="0" w:color="79A78D" w:themeColor="accent1"/>
          <w:left w:val="single" w:sz="8" w:space="0" w:color="79A78D" w:themeColor="accent1"/>
          <w:bottom w:val="single" w:sz="8" w:space="0" w:color="79A78D" w:themeColor="accent1"/>
          <w:right w:val="single" w:sz="8" w:space="0" w:color="79A78D" w:themeColor="accent1"/>
        </w:tcBorders>
        <w:shd w:val="clear" w:color="auto" w:fill="DDE9E2" w:themeFill="accent1" w:themeFillTint="3F"/>
      </w:tcPr>
    </w:tblStylePr>
    <w:tblStylePr w:type="band1Horz">
      <w:tblPr/>
      <w:tcPr>
        <w:tcBorders>
          <w:top w:val="single" w:sz="8" w:space="0" w:color="79A78D" w:themeColor="accent1"/>
          <w:left w:val="single" w:sz="8" w:space="0" w:color="79A78D" w:themeColor="accent1"/>
          <w:bottom w:val="single" w:sz="8" w:space="0" w:color="79A78D" w:themeColor="accent1"/>
          <w:right w:val="single" w:sz="8" w:space="0" w:color="79A78D" w:themeColor="accent1"/>
          <w:insideV w:val="single" w:sz="8" w:space="0" w:color="79A78D" w:themeColor="accent1"/>
        </w:tcBorders>
        <w:shd w:val="clear" w:color="auto" w:fill="DDE9E2" w:themeFill="accent1" w:themeFillTint="3F"/>
      </w:tcPr>
    </w:tblStylePr>
    <w:tblStylePr w:type="band2Horz">
      <w:tblPr/>
      <w:tcPr>
        <w:tcBorders>
          <w:top w:val="single" w:sz="8" w:space="0" w:color="79A78D" w:themeColor="accent1"/>
          <w:left w:val="single" w:sz="8" w:space="0" w:color="79A78D" w:themeColor="accent1"/>
          <w:bottom w:val="single" w:sz="8" w:space="0" w:color="79A78D" w:themeColor="accent1"/>
          <w:right w:val="single" w:sz="8" w:space="0" w:color="79A78D" w:themeColor="accent1"/>
          <w:insideV w:val="single" w:sz="8" w:space="0" w:color="79A78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BADAE5" w:themeColor="accent2"/>
        <w:left w:val="single" w:sz="8" w:space="0" w:color="BADAE5" w:themeColor="accent2"/>
        <w:bottom w:val="single" w:sz="8" w:space="0" w:color="BADAE5" w:themeColor="accent2"/>
        <w:right w:val="single" w:sz="8" w:space="0" w:color="BADAE5" w:themeColor="accent2"/>
        <w:insideH w:val="single" w:sz="8" w:space="0" w:color="BADAE5" w:themeColor="accent2"/>
        <w:insideV w:val="single" w:sz="8" w:space="0" w:color="BADAE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DAE5" w:themeColor="accent2"/>
          <w:left w:val="single" w:sz="8" w:space="0" w:color="BADAE5" w:themeColor="accent2"/>
          <w:bottom w:val="single" w:sz="18" w:space="0" w:color="BADAE5" w:themeColor="accent2"/>
          <w:right w:val="single" w:sz="8" w:space="0" w:color="BADAE5" w:themeColor="accent2"/>
          <w:insideH w:val="nil"/>
          <w:insideV w:val="single" w:sz="8" w:space="0" w:color="BADAE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ADAE5" w:themeColor="accent2"/>
          <w:left w:val="single" w:sz="8" w:space="0" w:color="BADAE5" w:themeColor="accent2"/>
          <w:bottom w:val="single" w:sz="8" w:space="0" w:color="BADAE5" w:themeColor="accent2"/>
          <w:right w:val="single" w:sz="8" w:space="0" w:color="BADAE5" w:themeColor="accent2"/>
          <w:insideH w:val="nil"/>
          <w:insideV w:val="single" w:sz="8" w:space="0" w:color="BADAE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DAE5" w:themeColor="accent2"/>
          <w:left w:val="single" w:sz="8" w:space="0" w:color="BADAE5" w:themeColor="accent2"/>
          <w:bottom w:val="single" w:sz="8" w:space="0" w:color="BADAE5" w:themeColor="accent2"/>
          <w:right w:val="single" w:sz="8" w:space="0" w:color="BADAE5" w:themeColor="accent2"/>
        </w:tcBorders>
      </w:tcPr>
    </w:tblStylePr>
    <w:tblStylePr w:type="band1Vert">
      <w:tblPr/>
      <w:tcPr>
        <w:tcBorders>
          <w:top w:val="single" w:sz="8" w:space="0" w:color="BADAE5" w:themeColor="accent2"/>
          <w:left w:val="single" w:sz="8" w:space="0" w:color="BADAE5" w:themeColor="accent2"/>
          <w:bottom w:val="single" w:sz="8" w:space="0" w:color="BADAE5" w:themeColor="accent2"/>
          <w:right w:val="single" w:sz="8" w:space="0" w:color="BADAE5" w:themeColor="accent2"/>
        </w:tcBorders>
        <w:shd w:val="clear" w:color="auto" w:fill="EDF5F8" w:themeFill="accent2" w:themeFillTint="3F"/>
      </w:tcPr>
    </w:tblStylePr>
    <w:tblStylePr w:type="band1Horz">
      <w:tblPr/>
      <w:tcPr>
        <w:tcBorders>
          <w:top w:val="single" w:sz="8" w:space="0" w:color="BADAE5" w:themeColor="accent2"/>
          <w:left w:val="single" w:sz="8" w:space="0" w:color="BADAE5" w:themeColor="accent2"/>
          <w:bottom w:val="single" w:sz="8" w:space="0" w:color="BADAE5" w:themeColor="accent2"/>
          <w:right w:val="single" w:sz="8" w:space="0" w:color="BADAE5" w:themeColor="accent2"/>
          <w:insideV w:val="single" w:sz="8" w:space="0" w:color="BADAE5" w:themeColor="accent2"/>
        </w:tcBorders>
        <w:shd w:val="clear" w:color="auto" w:fill="EDF5F8" w:themeFill="accent2" w:themeFillTint="3F"/>
      </w:tcPr>
    </w:tblStylePr>
    <w:tblStylePr w:type="band2Horz">
      <w:tblPr/>
      <w:tcPr>
        <w:tcBorders>
          <w:top w:val="single" w:sz="8" w:space="0" w:color="BADAE5" w:themeColor="accent2"/>
          <w:left w:val="single" w:sz="8" w:space="0" w:color="BADAE5" w:themeColor="accent2"/>
          <w:bottom w:val="single" w:sz="8" w:space="0" w:color="BADAE5" w:themeColor="accent2"/>
          <w:right w:val="single" w:sz="8" w:space="0" w:color="BADAE5" w:themeColor="accent2"/>
          <w:insideV w:val="single" w:sz="8" w:space="0" w:color="BADAE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79A78D" w:themeColor="accent1"/>
        <w:left w:val="single" w:sz="8" w:space="0" w:color="79A78D" w:themeColor="accent1"/>
        <w:bottom w:val="single" w:sz="8" w:space="0" w:color="79A78D" w:themeColor="accent1"/>
        <w:right w:val="single" w:sz="8" w:space="0" w:color="79A78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A78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A78D" w:themeColor="accent1"/>
          <w:left w:val="single" w:sz="8" w:space="0" w:color="79A78D" w:themeColor="accent1"/>
          <w:bottom w:val="single" w:sz="8" w:space="0" w:color="79A78D" w:themeColor="accent1"/>
          <w:right w:val="single" w:sz="8" w:space="0" w:color="79A78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A78D" w:themeColor="accent1"/>
          <w:left w:val="single" w:sz="8" w:space="0" w:color="79A78D" w:themeColor="accent1"/>
          <w:bottom w:val="single" w:sz="8" w:space="0" w:color="79A78D" w:themeColor="accent1"/>
          <w:right w:val="single" w:sz="8" w:space="0" w:color="79A78D" w:themeColor="accent1"/>
        </w:tcBorders>
      </w:tcPr>
    </w:tblStylePr>
    <w:tblStylePr w:type="band1Horz">
      <w:tblPr/>
      <w:tcPr>
        <w:tcBorders>
          <w:top w:val="single" w:sz="8" w:space="0" w:color="79A78D" w:themeColor="accent1"/>
          <w:left w:val="single" w:sz="8" w:space="0" w:color="79A78D" w:themeColor="accent1"/>
          <w:bottom w:val="single" w:sz="8" w:space="0" w:color="79A78D" w:themeColor="accent1"/>
          <w:right w:val="single" w:sz="8" w:space="0" w:color="79A78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BADAE5" w:themeColor="accent2"/>
        <w:left w:val="single" w:sz="8" w:space="0" w:color="BADAE5" w:themeColor="accent2"/>
        <w:bottom w:val="single" w:sz="8" w:space="0" w:color="BADAE5" w:themeColor="accent2"/>
        <w:right w:val="single" w:sz="8" w:space="0" w:color="BADAE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ADAE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DAE5" w:themeColor="accent2"/>
          <w:left w:val="single" w:sz="8" w:space="0" w:color="BADAE5" w:themeColor="accent2"/>
          <w:bottom w:val="single" w:sz="8" w:space="0" w:color="BADAE5" w:themeColor="accent2"/>
          <w:right w:val="single" w:sz="8" w:space="0" w:color="BADAE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ADAE5" w:themeColor="accent2"/>
          <w:left w:val="single" w:sz="8" w:space="0" w:color="BADAE5" w:themeColor="accent2"/>
          <w:bottom w:val="single" w:sz="8" w:space="0" w:color="BADAE5" w:themeColor="accent2"/>
          <w:right w:val="single" w:sz="8" w:space="0" w:color="BADAE5" w:themeColor="accent2"/>
        </w:tcBorders>
      </w:tcPr>
    </w:tblStylePr>
    <w:tblStylePr w:type="band1Horz">
      <w:tblPr/>
      <w:tcPr>
        <w:tcBorders>
          <w:top w:val="single" w:sz="8" w:space="0" w:color="BADAE5" w:themeColor="accent2"/>
          <w:left w:val="single" w:sz="8" w:space="0" w:color="BADAE5" w:themeColor="accent2"/>
          <w:bottom w:val="single" w:sz="8" w:space="0" w:color="BADAE5" w:themeColor="accent2"/>
          <w:right w:val="single" w:sz="8" w:space="0" w:color="BADAE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33B9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33B97"/>
    <w:rPr>
      <w:color w:val="558268" w:themeColor="accent1" w:themeShade="BF"/>
    </w:rPr>
    <w:tblPr>
      <w:tblStyleRowBandSize w:val="1"/>
      <w:tblStyleColBandSize w:val="1"/>
      <w:tblBorders>
        <w:top w:val="single" w:sz="8" w:space="0" w:color="79A78D" w:themeColor="accent1"/>
        <w:bottom w:val="single" w:sz="8" w:space="0" w:color="79A78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A78D" w:themeColor="accent1"/>
          <w:left w:val="nil"/>
          <w:bottom w:val="single" w:sz="8" w:space="0" w:color="79A78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A78D" w:themeColor="accent1"/>
          <w:left w:val="nil"/>
          <w:bottom w:val="single" w:sz="8" w:space="0" w:color="79A78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9E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9E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33B97"/>
    <w:rPr>
      <w:color w:val="6EB1C8" w:themeColor="accent2" w:themeShade="BF"/>
    </w:rPr>
    <w:tblPr>
      <w:tblStyleRowBandSize w:val="1"/>
      <w:tblStyleColBandSize w:val="1"/>
      <w:tblBorders>
        <w:top w:val="single" w:sz="8" w:space="0" w:color="BADAE5" w:themeColor="accent2"/>
        <w:bottom w:val="single" w:sz="8" w:space="0" w:color="BADAE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DAE5" w:themeColor="accent2"/>
          <w:left w:val="nil"/>
          <w:bottom w:val="single" w:sz="8" w:space="0" w:color="BADAE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DAE5" w:themeColor="accent2"/>
          <w:left w:val="nil"/>
          <w:bottom w:val="single" w:sz="8" w:space="0" w:color="BADAE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5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5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33B97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33B97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33B97"/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33B97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33B97"/>
  </w:style>
  <w:style w:type="paragraph" w:styleId="List">
    <w:name w:val="List"/>
    <w:basedOn w:val="Normal"/>
    <w:uiPriority w:val="99"/>
    <w:semiHidden/>
    <w:unhideWhenUsed/>
    <w:rsid w:val="00333B9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33B9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33B9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33B9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33B9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33B9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33B9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33B9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33B9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33B9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33B9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33B9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33B9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33B9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33B9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33B9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33B9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33B9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33B9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33B9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333B9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CAB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CAB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8" w:themeFill="accent1" w:themeFillTint="33"/>
      </w:tcPr>
    </w:tblStylePr>
    <w:tblStylePr w:type="band1Horz">
      <w:tblPr/>
      <w:tcPr>
        <w:shd w:val="clear" w:color="auto" w:fill="E4EDE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5E8E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5E8E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7F9" w:themeFill="accent2" w:themeFillTint="33"/>
      </w:tcPr>
    </w:tblStylePr>
    <w:tblStylePr w:type="band1Horz">
      <w:tblPr/>
      <w:tcPr>
        <w:shd w:val="clear" w:color="auto" w:fill="F1F7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AECABA" w:themeColor="accent1" w:themeTint="99"/>
        <w:bottom w:val="single" w:sz="4" w:space="0" w:color="AECABA" w:themeColor="accent1" w:themeTint="99"/>
        <w:insideH w:val="single" w:sz="4" w:space="0" w:color="AECAB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8" w:themeFill="accent1" w:themeFillTint="33"/>
      </w:tcPr>
    </w:tblStylePr>
    <w:tblStylePr w:type="band1Horz">
      <w:tblPr/>
      <w:tcPr>
        <w:shd w:val="clear" w:color="auto" w:fill="E4EDE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D5E8EF" w:themeColor="accent2" w:themeTint="99"/>
        <w:bottom w:val="single" w:sz="4" w:space="0" w:color="D5E8EF" w:themeColor="accent2" w:themeTint="99"/>
        <w:insideH w:val="single" w:sz="4" w:space="0" w:color="D5E8E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7F9" w:themeFill="accent2" w:themeFillTint="33"/>
      </w:tcPr>
    </w:tblStylePr>
    <w:tblStylePr w:type="band1Horz">
      <w:tblPr/>
      <w:tcPr>
        <w:shd w:val="clear" w:color="auto" w:fill="F1F7F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79A78D" w:themeColor="accent1"/>
        <w:left w:val="single" w:sz="4" w:space="0" w:color="79A78D" w:themeColor="accent1"/>
        <w:bottom w:val="single" w:sz="4" w:space="0" w:color="79A78D" w:themeColor="accent1"/>
        <w:right w:val="single" w:sz="4" w:space="0" w:color="79A78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A78D" w:themeFill="accent1"/>
      </w:tcPr>
    </w:tblStylePr>
    <w:tblStylePr w:type="lastRow">
      <w:rPr>
        <w:b/>
        <w:bCs/>
      </w:rPr>
      <w:tblPr/>
      <w:tcPr>
        <w:tcBorders>
          <w:top w:val="double" w:sz="4" w:space="0" w:color="79A78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A78D" w:themeColor="accent1"/>
          <w:right w:val="single" w:sz="4" w:space="0" w:color="79A78D" w:themeColor="accent1"/>
        </w:tcBorders>
      </w:tcPr>
    </w:tblStylePr>
    <w:tblStylePr w:type="band1Horz">
      <w:tblPr/>
      <w:tcPr>
        <w:tcBorders>
          <w:top w:val="single" w:sz="4" w:space="0" w:color="79A78D" w:themeColor="accent1"/>
          <w:bottom w:val="single" w:sz="4" w:space="0" w:color="79A78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A78D" w:themeColor="accent1"/>
          <w:left w:val="nil"/>
        </w:tcBorders>
      </w:tcPr>
    </w:tblStylePr>
    <w:tblStylePr w:type="swCell">
      <w:tblPr/>
      <w:tcPr>
        <w:tcBorders>
          <w:top w:val="double" w:sz="4" w:space="0" w:color="79A78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BADAE5" w:themeColor="accent2"/>
        <w:left w:val="single" w:sz="4" w:space="0" w:color="BADAE5" w:themeColor="accent2"/>
        <w:bottom w:val="single" w:sz="4" w:space="0" w:color="BADAE5" w:themeColor="accent2"/>
        <w:right w:val="single" w:sz="4" w:space="0" w:color="BADAE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ADAE5" w:themeFill="accent2"/>
      </w:tcPr>
    </w:tblStylePr>
    <w:tblStylePr w:type="lastRow">
      <w:rPr>
        <w:b/>
        <w:bCs/>
      </w:rPr>
      <w:tblPr/>
      <w:tcPr>
        <w:tcBorders>
          <w:top w:val="double" w:sz="4" w:space="0" w:color="BADAE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ADAE5" w:themeColor="accent2"/>
          <w:right w:val="single" w:sz="4" w:space="0" w:color="BADAE5" w:themeColor="accent2"/>
        </w:tcBorders>
      </w:tcPr>
    </w:tblStylePr>
    <w:tblStylePr w:type="band1Horz">
      <w:tblPr/>
      <w:tcPr>
        <w:tcBorders>
          <w:top w:val="single" w:sz="4" w:space="0" w:color="BADAE5" w:themeColor="accent2"/>
          <w:bottom w:val="single" w:sz="4" w:space="0" w:color="BADAE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ADAE5" w:themeColor="accent2"/>
          <w:left w:val="nil"/>
        </w:tcBorders>
      </w:tcPr>
    </w:tblStylePr>
    <w:tblStylePr w:type="swCell">
      <w:tblPr/>
      <w:tcPr>
        <w:tcBorders>
          <w:top w:val="double" w:sz="4" w:space="0" w:color="BADAE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AECABA" w:themeColor="accent1" w:themeTint="99"/>
        <w:left w:val="single" w:sz="4" w:space="0" w:color="AECABA" w:themeColor="accent1" w:themeTint="99"/>
        <w:bottom w:val="single" w:sz="4" w:space="0" w:color="AECABA" w:themeColor="accent1" w:themeTint="99"/>
        <w:right w:val="single" w:sz="4" w:space="0" w:color="AECABA" w:themeColor="accent1" w:themeTint="99"/>
        <w:insideH w:val="single" w:sz="4" w:space="0" w:color="AECAB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A78D" w:themeColor="accent1"/>
          <w:left w:val="single" w:sz="4" w:space="0" w:color="79A78D" w:themeColor="accent1"/>
          <w:bottom w:val="single" w:sz="4" w:space="0" w:color="79A78D" w:themeColor="accent1"/>
          <w:right w:val="single" w:sz="4" w:space="0" w:color="79A78D" w:themeColor="accent1"/>
          <w:insideH w:val="nil"/>
        </w:tcBorders>
        <w:shd w:val="clear" w:color="auto" w:fill="79A78D" w:themeFill="accent1"/>
      </w:tcPr>
    </w:tblStylePr>
    <w:tblStylePr w:type="lastRow">
      <w:rPr>
        <w:b/>
        <w:bCs/>
      </w:rPr>
      <w:tblPr/>
      <w:tcPr>
        <w:tcBorders>
          <w:top w:val="double" w:sz="4" w:space="0" w:color="AECAB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8" w:themeFill="accent1" w:themeFillTint="33"/>
      </w:tcPr>
    </w:tblStylePr>
    <w:tblStylePr w:type="band1Horz">
      <w:tblPr/>
      <w:tcPr>
        <w:shd w:val="clear" w:color="auto" w:fill="E4EDE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D5E8EF" w:themeColor="accent2" w:themeTint="99"/>
        <w:left w:val="single" w:sz="4" w:space="0" w:color="D5E8EF" w:themeColor="accent2" w:themeTint="99"/>
        <w:bottom w:val="single" w:sz="4" w:space="0" w:color="D5E8EF" w:themeColor="accent2" w:themeTint="99"/>
        <w:right w:val="single" w:sz="4" w:space="0" w:color="D5E8EF" w:themeColor="accent2" w:themeTint="99"/>
        <w:insideH w:val="single" w:sz="4" w:space="0" w:color="D5E8E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DAE5" w:themeColor="accent2"/>
          <w:left w:val="single" w:sz="4" w:space="0" w:color="BADAE5" w:themeColor="accent2"/>
          <w:bottom w:val="single" w:sz="4" w:space="0" w:color="BADAE5" w:themeColor="accent2"/>
          <w:right w:val="single" w:sz="4" w:space="0" w:color="BADAE5" w:themeColor="accent2"/>
          <w:insideH w:val="nil"/>
        </w:tcBorders>
        <w:shd w:val="clear" w:color="auto" w:fill="BADAE5" w:themeFill="accent2"/>
      </w:tcPr>
    </w:tblStylePr>
    <w:tblStylePr w:type="lastRow">
      <w:rPr>
        <w:b/>
        <w:bCs/>
      </w:rPr>
      <w:tblPr/>
      <w:tcPr>
        <w:tcBorders>
          <w:top w:val="double" w:sz="4" w:space="0" w:color="D5E8E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7F9" w:themeFill="accent2" w:themeFillTint="33"/>
      </w:tcPr>
    </w:tblStylePr>
    <w:tblStylePr w:type="band1Horz">
      <w:tblPr/>
      <w:tcPr>
        <w:shd w:val="clear" w:color="auto" w:fill="F1F7F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79A78D" w:themeColor="accent1"/>
        <w:left w:val="single" w:sz="24" w:space="0" w:color="79A78D" w:themeColor="accent1"/>
        <w:bottom w:val="single" w:sz="24" w:space="0" w:color="79A78D" w:themeColor="accent1"/>
        <w:right w:val="single" w:sz="24" w:space="0" w:color="79A78D" w:themeColor="accent1"/>
      </w:tblBorders>
    </w:tblPr>
    <w:tcPr>
      <w:shd w:val="clear" w:color="auto" w:fill="79A78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BADAE5" w:themeColor="accent2"/>
        <w:left w:val="single" w:sz="24" w:space="0" w:color="BADAE5" w:themeColor="accent2"/>
        <w:bottom w:val="single" w:sz="24" w:space="0" w:color="BADAE5" w:themeColor="accent2"/>
        <w:right w:val="single" w:sz="24" w:space="0" w:color="BADAE5" w:themeColor="accent2"/>
      </w:tblBorders>
    </w:tblPr>
    <w:tcPr>
      <w:shd w:val="clear" w:color="auto" w:fill="BADAE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33B9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33B97"/>
    <w:rPr>
      <w:color w:val="558268" w:themeColor="accent1" w:themeShade="BF"/>
    </w:rPr>
    <w:tblPr>
      <w:tblStyleRowBandSize w:val="1"/>
      <w:tblStyleColBandSize w:val="1"/>
      <w:tblBorders>
        <w:top w:val="single" w:sz="4" w:space="0" w:color="79A78D" w:themeColor="accent1"/>
        <w:bottom w:val="single" w:sz="4" w:space="0" w:color="79A78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9A78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9A78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8" w:themeFill="accent1" w:themeFillTint="33"/>
      </w:tcPr>
    </w:tblStylePr>
    <w:tblStylePr w:type="band1Horz">
      <w:tblPr/>
      <w:tcPr>
        <w:shd w:val="clear" w:color="auto" w:fill="E4EDE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33B97"/>
    <w:rPr>
      <w:color w:val="6EB1C8" w:themeColor="accent2" w:themeShade="BF"/>
    </w:rPr>
    <w:tblPr>
      <w:tblStyleRowBandSize w:val="1"/>
      <w:tblStyleColBandSize w:val="1"/>
      <w:tblBorders>
        <w:top w:val="single" w:sz="4" w:space="0" w:color="BADAE5" w:themeColor="accent2"/>
        <w:bottom w:val="single" w:sz="4" w:space="0" w:color="BADAE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ADAE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ADAE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7F9" w:themeFill="accent2" w:themeFillTint="33"/>
      </w:tcPr>
    </w:tblStylePr>
    <w:tblStylePr w:type="band1Horz">
      <w:tblPr/>
      <w:tcPr>
        <w:shd w:val="clear" w:color="auto" w:fill="F1F7F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33B9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33B9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33B97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33B9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33B9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33B97"/>
    <w:rPr>
      <w:color w:val="55826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A78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A78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A78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A78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4EDE8" w:themeFill="accent1" w:themeFillTint="33"/>
      </w:tcPr>
    </w:tblStylePr>
    <w:tblStylePr w:type="band1Horz">
      <w:tblPr/>
      <w:tcPr>
        <w:shd w:val="clear" w:color="auto" w:fill="E4EDE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33B97"/>
    <w:rPr>
      <w:color w:val="6EB1C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ADAE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ADAE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ADAE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ADAE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1F7F9" w:themeFill="accent2" w:themeFillTint="33"/>
      </w:tcPr>
    </w:tblStylePr>
    <w:tblStylePr w:type="band1Horz">
      <w:tblPr/>
      <w:tcPr>
        <w:shd w:val="clear" w:color="auto" w:fill="F1F7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33B97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33B97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33B97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33B97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33B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33B97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9ABDA9" w:themeColor="accent1" w:themeTint="BF"/>
        <w:left w:val="single" w:sz="8" w:space="0" w:color="9ABDA9" w:themeColor="accent1" w:themeTint="BF"/>
        <w:bottom w:val="single" w:sz="8" w:space="0" w:color="9ABDA9" w:themeColor="accent1" w:themeTint="BF"/>
        <w:right w:val="single" w:sz="8" w:space="0" w:color="9ABDA9" w:themeColor="accent1" w:themeTint="BF"/>
        <w:insideH w:val="single" w:sz="8" w:space="0" w:color="9ABDA9" w:themeColor="accent1" w:themeTint="BF"/>
        <w:insideV w:val="single" w:sz="8" w:space="0" w:color="9ABDA9" w:themeColor="accent1" w:themeTint="BF"/>
      </w:tblBorders>
    </w:tblPr>
    <w:tcPr>
      <w:shd w:val="clear" w:color="auto" w:fill="DDE9E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BDA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3C6" w:themeFill="accent1" w:themeFillTint="7F"/>
      </w:tcPr>
    </w:tblStylePr>
    <w:tblStylePr w:type="band1Horz">
      <w:tblPr/>
      <w:tcPr>
        <w:shd w:val="clear" w:color="auto" w:fill="BCD3C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CBE3EB" w:themeColor="accent2" w:themeTint="BF"/>
        <w:left w:val="single" w:sz="8" w:space="0" w:color="CBE3EB" w:themeColor="accent2" w:themeTint="BF"/>
        <w:bottom w:val="single" w:sz="8" w:space="0" w:color="CBE3EB" w:themeColor="accent2" w:themeTint="BF"/>
        <w:right w:val="single" w:sz="8" w:space="0" w:color="CBE3EB" w:themeColor="accent2" w:themeTint="BF"/>
        <w:insideH w:val="single" w:sz="8" w:space="0" w:color="CBE3EB" w:themeColor="accent2" w:themeTint="BF"/>
        <w:insideV w:val="single" w:sz="8" w:space="0" w:color="CBE3EB" w:themeColor="accent2" w:themeTint="BF"/>
      </w:tblBorders>
    </w:tblPr>
    <w:tcPr>
      <w:shd w:val="clear" w:color="auto" w:fill="EDF5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E3E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CF2" w:themeFill="accent2" w:themeFillTint="7F"/>
      </w:tcPr>
    </w:tblStylePr>
    <w:tblStylePr w:type="band1Horz">
      <w:tblPr/>
      <w:tcPr>
        <w:shd w:val="clear" w:color="auto" w:fill="DCECF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A78D" w:themeColor="accent1"/>
        <w:left w:val="single" w:sz="8" w:space="0" w:color="79A78D" w:themeColor="accent1"/>
        <w:bottom w:val="single" w:sz="8" w:space="0" w:color="79A78D" w:themeColor="accent1"/>
        <w:right w:val="single" w:sz="8" w:space="0" w:color="79A78D" w:themeColor="accent1"/>
        <w:insideH w:val="single" w:sz="8" w:space="0" w:color="79A78D" w:themeColor="accent1"/>
        <w:insideV w:val="single" w:sz="8" w:space="0" w:color="79A78D" w:themeColor="accent1"/>
      </w:tblBorders>
    </w:tblPr>
    <w:tcPr>
      <w:shd w:val="clear" w:color="auto" w:fill="DDE9E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6F3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8" w:themeFill="accent1" w:themeFillTint="33"/>
      </w:tcPr>
    </w:tblStylePr>
    <w:tblStylePr w:type="band1Vert">
      <w:tblPr/>
      <w:tcPr>
        <w:shd w:val="clear" w:color="auto" w:fill="BCD3C6" w:themeFill="accent1" w:themeFillTint="7F"/>
      </w:tcPr>
    </w:tblStylePr>
    <w:tblStylePr w:type="band1Horz">
      <w:tblPr/>
      <w:tcPr>
        <w:tcBorders>
          <w:insideH w:val="single" w:sz="6" w:space="0" w:color="79A78D" w:themeColor="accent1"/>
          <w:insideV w:val="single" w:sz="6" w:space="0" w:color="79A78D" w:themeColor="accent1"/>
        </w:tcBorders>
        <w:shd w:val="clear" w:color="auto" w:fill="BCD3C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ADAE5" w:themeColor="accent2"/>
        <w:left w:val="single" w:sz="8" w:space="0" w:color="BADAE5" w:themeColor="accent2"/>
        <w:bottom w:val="single" w:sz="8" w:space="0" w:color="BADAE5" w:themeColor="accent2"/>
        <w:right w:val="single" w:sz="8" w:space="0" w:color="BADAE5" w:themeColor="accent2"/>
        <w:insideH w:val="single" w:sz="8" w:space="0" w:color="BADAE5" w:themeColor="accent2"/>
        <w:insideV w:val="single" w:sz="8" w:space="0" w:color="BADAE5" w:themeColor="accent2"/>
      </w:tblBorders>
    </w:tblPr>
    <w:tcPr>
      <w:shd w:val="clear" w:color="auto" w:fill="EDF5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7F9" w:themeFill="accent2" w:themeFillTint="33"/>
      </w:tcPr>
    </w:tblStylePr>
    <w:tblStylePr w:type="band1Vert">
      <w:tblPr/>
      <w:tcPr>
        <w:shd w:val="clear" w:color="auto" w:fill="DCECF2" w:themeFill="accent2" w:themeFillTint="7F"/>
      </w:tcPr>
    </w:tblStylePr>
    <w:tblStylePr w:type="band1Horz">
      <w:tblPr/>
      <w:tcPr>
        <w:tcBorders>
          <w:insideH w:val="single" w:sz="6" w:space="0" w:color="BADAE5" w:themeColor="accent2"/>
          <w:insideV w:val="single" w:sz="6" w:space="0" w:color="BADAE5" w:themeColor="accent2"/>
        </w:tcBorders>
        <w:shd w:val="clear" w:color="auto" w:fill="DCECF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E9E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A78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A78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A78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A78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D3C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D3C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F5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DAE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DAE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ADAE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ADAE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ECF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ECF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89B9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79A78D" w:themeColor="accent1"/>
        <w:bottom w:val="single" w:sz="8" w:space="0" w:color="79A78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A78D" w:themeColor="accent1"/>
        </w:tcBorders>
      </w:tcPr>
    </w:tblStylePr>
    <w:tblStylePr w:type="lastRow">
      <w:rPr>
        <w:b/>
        <w:bCs/>
        <w:color w:val="889B9F" w:themeColor="text2"/>
      </w:rPr>
      <w:tblPr/>
      <w:tcPr>
        <w:tcBorders>
          <w:top w:val="single" w:sz="8" w:space="0" w:color="79A78D" w:themeColor="accent1"/>
          <w:bottom w:val="single" w:sz="8" w:space="0" w:color="79A78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A78D" w:themeColor="accent1"/>
          <w:bottom w:val="single" w:sz="8" w:space="0" w:color="79A78D" w:themeColor="accent1"/>
        </w:tcBorders>
      </w:tcPr>
    </w:tblStylePr>
    <w:tblStylePr w:type="band1Vert">
      <w:tblPr/>
      <w:tcPr>
        <w:shd w:val="clear" w:color="auto" w:fill="DDE9E2" w:themeFill="accent1" w:themeFillTint="3F"/>
      </w:tcPr>
    </w:tblStylePr>
    <w:tblStylePr w:type="band1Horz">
      <w:tblPr/>
      <w:tcPr>
        <w:shd w:val="clear" w:color="auto" w:fill="DDE9E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BADAE5" w:themeColor="accent2"/>
        <w:bottom w:val="single" w:sz="8" w:space="0" w:color="BADAE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ADAE5" w:themeColor="accent2"/>
        </w:tcBorders>
      </w:tcPr>
    </w:tblStylePr>
    <w:tblStylePr w:type="lastRow">
      <w:rPr>
        <w:b/>
        <w:bCs/>
        <w:color w:val="889B9F" w:themeColor="text2"/>
      </w:rPr>
      <w:tblPr/>
      <w:tcPr>
        <w:tcBorders>
          <w:top w:val="single" w:sz="8" w:space="0" w:color="BADAE5" w:themeColor="accent2"/>
          <w:bottom w:val="single" w:sz="8" w:space="0" w:color="BADAE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ADAE5" w:themeColor="accent2"/>
          <w:bottom w:val="single" w:sz="8" w:space="0" w:color="BADAE5" w:themeColor="accent2"/>
        </w:tcBorders>
      </w:tcPr>
    </w:tblStylePr>
    <w:tblStylePr w:type="band1Vert">
      <w:tblPr/>
      <w:tcPr>
        <w:shd w:val="clear" w:color="auto" w:fill="EDF5F8" w:themeFill="accent2" w:themeFillTint="3F"/>
      </w:tcPr>
    </w:tblStylePr>
    <w:tblStylePr w:type="band1Horz">
      <w:tblPr/>
      <w:tcPr>
        <w:shd w:val="clear" w:color="auto" w:fill="EDF5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889B9F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889B9F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889B9F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889B9F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A78D" w:themeColor="accent1"/>
        <w:left w:val="single" w:sz="8" w:space="0" w:color="79A78D" w:themeColor="accent1"/>
        <w:bottom w:val="single" w:sz="8" w:space="0" w:color="79A78D" w:themeColor="accent1"/>
        <w:right w:val="single" w:sz="8" w:space="0" w:color="79A78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A78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A78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A78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9E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9E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ADAE5" w:themeColor="accent2"/>
        <w:left w:val="single" w:sz="8" w:space="0" w:color="BADAE5" w:themeColor="accent2"/>
        <w:bottom w:val="single" w:sz="8" w:space="0" w:color="BADAE5" w:themeColor="accent2"/>
        <w:right w:val="single" w:sz="8" w:space="0" w:color="BADAE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ADAE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ADAE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ADAE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5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F5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9ABDA9" w:themeColor="accent1" w:themeTint="BF"/>
        <w:left w:val="single" w:sz="8" w:space="0" w:color="9ABDA9" w:themeColor="accent1" w:themeTint="BF"/>
        <w:bottom w:val="single" w:sz="8" w:space="0" w:color="9ABDA9" w:themeColor="accent1" w:themeTint="BF"/>
        <w:right w:val="single" w:sz="8" w:space="0" w:color="9ABDA9" w:themeColor="accent1" w:themeTint="BF"/>
        <w:insideH w:val="single" w:sz="8" w:space="0" w:color="9ABDA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BDA9" w:themeColor="accent1" w:themeTint="BF"/>
          <w:left w:val="single" w:sz="8" w:space="0" w:color="9ABDA9" w:themeColor="accent1" w:themeTint="BF"/>
          <w:bottom w:val="single" w:sz="8" w:space="0" w:color="9ABDA9" w:themeColor="accent1" w:themeTint="BF"/>
          <w:right w:val="single" w:sz="8" w:space="0" w:color="9ABDA9" w:themeColor="accent1" w:themeTint="BF"/>
          <w:insideH w:val="nil"/>
          <w:insideV w:val="nil"/>
        </w:tcBorders>
        <w:shd w:val="clear" w:color="auto" w:fill="79A78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BDA9" w:themeColor="accent1" w:themeTint="BF"/>
          <w:left w:val="single" w:sz="8" w:space="0" w:color="9ABDA9" w:themeColor="accent1" w:themeTint="BF"/>
          <w:bottom w:val="single" w:sz="8" w:space="0" w:color="9ABDA9" w:themeColor="accent1" w:themeTint="BF"/>
          <w:right w:val="single" w:sz="8" w:space="0" w:color="9ABDA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9E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CBE3EB" w:themeColor="accent2" w:themeTint="BF"/>
        <w:left w:val="single" w:sz="8" w:space="0" w:color="CBE3EB" w:themeColor="accent2" w:themeTint="BF"/>
        <w:bottom w:val="single" w:sz="8" w:space="0" w:color="CBE3EB" w:themeColor="accent2" w:themeTint="BF"/>
        <w:right w:val="single" w:sz="8" w:space="0" w:color="CBE3EB" w:themeColor="accent2" w:themeTint="BF"/>
        <w:insideH w:val="single" w:sz="8" w:space="0" w:color="CBE3E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BE3EB" w:themeColor="accent2" w:themeTint="BF"/>
          <w:left w:val="single" w:sz="8" w:space="0" w:color="CBE3EB" w:themeColor="accent2" w:themeTint="BF"/>
          <w:bottom w:val="single" w:sz="8" w:space="0" w:color="CBE3EB" w:themeColor="accent2" w:themeTint="BF"/>
          <w:right w:val="single" w:sz="8" w:space="0" w:color="CBE3EB" w:themeColor="accent2" w:themeTint="BF"/>
          <w:insideH w:val="nil"/>
          <w:insideV w:val="nil"/>
        </w:tcBorders>
        <w:shd w:val="clear" w:color="auto" w:fill="BADAE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E3EB" w:themeColor="accent2" w:themeTint="BF"/>
          <w:left w:val="single" w:sz="8" w:space="0" w:color="CBE3EB" w:themeColor="accent2" w:themeTint="BF"/>
          <w:bottom w:val="single" w:sz="8" w:space="0" w:color="CBE3EB" w:themeColor="accent2" w:themeTint="BF"/>
          <w:right w:val="single" w:sz="8" w:space="0" w:color="CBE3E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5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A78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A78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A78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DAE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AE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ADAE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0A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left="1080" w:hanging="1080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0AA0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10" w:color="auto" w:fill="auto"/>
    </w:rPr>
  </w:style>
  <w:style w:type="paragraph" w:styleId="NoSpacing">
    <w:name w:val="No Spacing"/>
    <w:uiPriority w:val="1"/>
    <w:semiHidden/>
    <w:unhideWhenUsed/>
    <w:qFormat/>
    <w:rsid w:val="00333B97"/>
  </w:style>
  <w:style w:type="paragraph" w:styleId="NormalWeb">
    <w:name w:val="Normal (Web)"/>
    <w:basedOn w:val="Normal"/>
    <w:uiPriority w:val="99"/>
    <w:semiHidden/>
    <w:unhideWhenUsed/>
    <w:rsid w:val="00333B9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33B9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33B9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33B97"/>
  </w:style>
  <w:style w:type="character" w:styleId="PageNumber">
    <w:name w:val="page number"/>
    <w:basedOn w:val="DefaultParagraphFont"/>
    <w:uiPriority w:val="99"/>
    <w:semiHidden/>
    <w:unhideWhenUsed/>
    <w:rsid w:val="00333B97"/>
  </w:style>
  <w:style w:type="table" w:styleId="PlainTable1">
    <w:name w:val="Plain Table 1"/>
    <w:basedOn w:val="TableNormal"/>
    <w:uiPriority w:val="41"/>
    <w:rsid w:val="00333B9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33B9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33B9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C002C"/>
    <w:tblPr>
      <w:tblStyleRowBandSize w:val="1"/>
      <w:tblStyleColBandSize w:val="1"/>
      <w:tblCellMar>
        <w:top w:w="216" w:type="dxa"/>
        <w:left w:w="144" w:type="dxa"/>
        <w:bottom w:w="144" w:type="dxa"/>
        <w:right w:w="144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33B9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33B9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B97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33B97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33B9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33B9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33B97"/>
  </w:style>
  <w:style w:type="paragraph" w:styleId="Signature">
    <w:name w:val="Signature"/>
    <w:basedOn w:val="Normal"/>
    <w:link w:val="SignatureChar"/>
    <w:uiPriority w:val="99"/>
    <w:semiHidden/>
    <w:unhideWhenUsed/>
    <w:rsid w:val="00333B9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33B97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333B97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33B97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33B9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33B9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33B9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33B9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33B9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33B9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33B9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33B97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33B97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33B97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33B9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33B97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33B9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33B97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33B9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33B97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333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33B97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33B97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33B97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33B9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33B9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33B9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33B97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33B9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33B9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33B9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33B97"/>
  </w:style>
  <w:style w:type="table" w:styleId="TableProfessional">
    <w:name w:val="Table Professional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33B9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33B9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33B9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33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33B97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33B97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33B97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333B97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33B9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33B9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33B9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33B9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33B9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33B9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33B9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33B9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33B9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33B9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33B9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3B97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543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ain-mac/Library/Containers/com.microsoft.Word/Data/Library/Application%20Support/Microsoft/Office/16.0/DTS/Search/%7bEC843740-3CE7-CF41-80F6-D5FABD4579CB%7dtf56616693_win32.dotx" TargetMode="External"/></Relationships>
</file>

<file path=word/theme/theme1.xml><?xml version="1.0" encoding="utf-8"?>
<a:theme xmlns:a="http://schemas.openxmlformats.org/drawingml/2006/main" name="Office Theme">
  <a:themeElements>
    <a:clrScheme name="Business Green">
      <a:dk1>
        <a:srgbClr val="000000"/>
      </a:dk1>
      <a:lt1>
        <a:srgbClr val="FFFFFF"/>
      </a:lt1>
      <a:dk2>
        <a:srgbClr val="889B9F"/>
      </a:dk2>
      <a:lt2>
        <a:srgbClr val="E7E6E6"/>
      </a:lt2>
      <a:accent1>
        <a:srgbClr val="79A78D"/>
      </a:accent1>
      <a:accent2>
        <a:srgbClr val="BADAE5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55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6">
            <a:lumMod val="90000"/>
            <a:alpha val="54185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799B57-E6FA-4F25-8585-AD56BFC54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083D3E-6F94-4FB7-84AD-21BC579DA0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446BDD-A932-44C0-8F9E-6945F60D97F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{EC843740-3CE7-CF41-80F6-D5FABD4579CB}tf56616693_win32.dotx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2023-10-21T03:03:00Z</dcterms:created>
  <dcterms:modified xsi:type="dcterms:W3CDTF">2025-03-14T02:36:00Z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